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3E78" w14:textId="175F6D06" w:rsidR="009F3762" w:rsidRPr="007E5DE8" w:rsidRDefault="00AC76DB" w:rsidP="009F3762">
      <w:pPr>
        <w:rPr>
          <w:rFonts w:ascii="Times New Roman" w:hAnsi="Times New Roman"/>
        </w:rPr>
      </w:pPr>
      <w:r>
        <w:rPr>
          <w:noProof/>
        </w:rPr>
        <w:pict w14:anchorId="5D94251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5" type="#_x0000_t202" style="position:absolute;margin-left:-2.45pt;margin-top:10.9pt;width:84.25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Ut8AEAAL8DAAAOAAAAZHJzL2Uyb0RvYy54bWysU8Fu2zAMvQ/YPwi6L3bSNVmNOEXXosOA&#10;rhvQ7gMYWY6F2aJGKbGzrx8lJ1m63oZdBImiHt97pJbXQ9eKnSZv0JZyOsml0FZhZeymlN+f7999&#10;kMIHsBW0aHUp99rL69XbN8veFXqGDbaVJsEg1he9K2UTgiuyzKtGd+An6LTlyxqpg8BH2mQVQc/o&#10;XZvN8nye9UiVI1Tae47ejZdylfDrWqvwta69DqItJXMLaaW0ruOarZZQbAhcY9SBBvwDiw6M5aIn&#10;qDsIILZkXkF1RhF6rMNEYZdhXRulkwZWM83/UvPUgNNJC5vj3ckm//9g1ePuGwlTce/YHgsd9+hZ&#10;D0F8xEHMoj298wVnPTnOCwOHOTVJ9e4B1Q8vLN42YDf6hgj7RkPF9KbxZXb2dMTxEWTdf8GKy8A2&#10;YAIaauqid+yGYHTmsT+1JlJRsWQ+v7paXEqh+G62eH8xS73LoDi+duTDJ42diJtSErc+ocPuwYfI&#10;BopjSixm8d60bWp/a18EODFGEvtIeKQehvVwcGON1Z51EI7TxNPPmwbplxQ9T1Ip/c8tkJai/WzZ&#10;i4v55WLOo5cOLI7Oo+tjFKxiiFIGKcbtbRjHdOvIbBquMLpu8YZ9q02SFA0e2Rz48pQkpYeJjmN4&#10;fk5Zf/7d6jcAAAD//wMAUEsDBBQABgAIAAAAIQCY/X6t3wAAAAgBAAAPAAAAZHJzL2Rvd25yZXYu&#10;eG1sTI/NTsMwEITvSLyDtUjcWidNG0HIpkJIFeKnBwoSVyfZxgF7HcVuG94e9wTH0YxmvinXkzXi&#10;SKPvHSOk8wQEcePanjuEj/fN7AaED4pbZRwTwg95WFeXF6UqWnfiNzruQidiCftCIegQhkJK32iy&#10;ys/dQBy9vRutClGOnWxHdYrl1shFkuTSqp7jglYDPWhqvncHi/C4oZevp/1qmy1r82x0+qlftxni&#10;9dV0fwci0BT+wnDGj+hQRabaHbj1wiDMlrcxibBI44Ozn2c5iBohXyUgq1L+P1D9AgAA//8DAFBL&#10;AQItABQABgAIAAAAIQC2gziS/gAAAOEBAAATAAAAAAAAAAAAAAAAAAAAAABbQ29udGVudF9UeXBl&#10;c10ueG1sUEsBAi0AFAAGAAgAAAAhADj9If/WAAAAlAEAAAsAAAAAAAAAAAAAAAAALwEAAF9yZWxz&#10;Ly5yZWxzUEsBAi0AFAAGAAgAAAAhANQkZS3wAQAAvwMAAA4AAAAAAAAAAAAAAAAALgIAAGRycy9l&#10;Mm9Eb2MueG1sUEsBAi0AFAAGAAgAAAAhAJj9fq3fAAAACAEAAA8AAAAAAAAAAAAAAAAASgQAAGRy&#10;cy9kb3ducmV2LnhtbFBLBQYAAAAABAAEAPMAAABWBQAAAAA=&#10;" filled="f" fillcolor="#ddd" stroked="f">
            <v:textbox inset="2.88pt,0,2.88pt,0">
              <w:txbxContent>
                <w:p w14:paraId="5F75D684" w14:textId="77777777" w:rsidR="0089405A" w:rsidRPr="00924C58" w:rsidRDefault="0089405A" w:rsidP="004F11AF">
                  <w:pPr>
                    <w:pStyle w:val="SectionTitle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924C58">
                    <w:rPr>
                      <w:rFonts w:ascii="Times New Roman" w:hAnsi="Times New Roman"/>
                      <w:sz w:val="24"/>
                    </w:rPr>
                    <w:t>Summary</w:t>
                  </w:r>
                </w:p>
              </w:txbxContent>
            </v:textbox>
            <w10:wrap anchorx="margin"/>
          </v:shape>
        </w:pict>
      </w:r>
    </w:p>
    <w:p w14:paraId="6B635609" w14:textId="77777777" w:rsidR="00F66178" w:rsidRPr="007E5DE8" w:rsidRDefault="00F66178" w:rsidP="00701913">
      <w:pPr>
        <w:pStyle w:val="BodyText-Rule"/>
        <w:pBdr>
          <w:left w:val="single" w:sz="12" w:space="0" w:color="DDDDDD"/>
        </w:pBdr>
        <w:shd w:val="clear" w:color="auto" w:fill="D9D9D9" w:themeFill="background1" w:themeFillShade="D9"/>
        <w:spacing w:after="0"/>
        <w:rPr>
          <w:rFonts w:ascii="Times New Roman" w:hAnsi="Times New Roman"/>
          <w:szCs w:val="18"/>
        </w:rPr>
      </w:pPr>
    </w:p>
    <w:p w14:paraId="0BCCCD5A" w14:textId="44FB3BE2" w:rsidR="00740581" w:rsidRDefault="00BC71CA" w:rsidP="00392AA9">
      <w:pPr>
        <w:pStyle w:val="BodyText-Rule"/>
        <w:pBdr>
          <w:left w:val="single" w:sz="12" w:space="0" w:color="DDDDDD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Cancer Care Coordinator for Hematology and Oncology at the Durham VA. Communicates with patients and multi-disciplinary teams in support of Veterans who are initiating care and assisting with the coordination of care in a complex medical situation. </w:t>
      </w:r>
      <w:r w:rsidR="00740581">
        <w:rPr>
          <w:rFonts w:ascii="Times New Roman" w:hAnsi="Times New Roman"/>
        </w:rPr>
        <w:t>H</w:t>
      </w:r>
      <w:r>
        <w:rPr>
          <w:rFonts w:ascii="Times New Roman" w:hAnsi="Times New Roman"/>
        </w:rPr>
        <w:t>igh degree of independent and collaborative judgement and clinical skill in navigating transitions of care.</w:t>
      </w:r>
    </w:p>
    <w:p w14:paraId="5CE88C4E" w14:textId="01F4BC52" w:rsidR="00392AA9" w:rsidRPr="007E5DE8" w:rsidRDefault="004006CE" w:rsidP="00392AA9">
      <w:pPr>
        <w:pStyle w:val="BodyText-Rule"/>
        <w:pBdr>
          <w:left w:val="single" w:sz="12" w:space="0" w:color="DDDDDD"/>
        </w:pBdr>
        <w:rPr>
          <w:rFonts w:ascii="Times New Roman" w:hAnsi="Times New Roman"/>
        </w:rPr>
      </w:pPr>
      <w:r>
        <w:rPr>
          <w:rFonts w:ascii="Times New Roman" w:hAnsi="Times New Roman"/>
        </w:rPr>
        <w:t>Nurse Practitioner</w:t>
      </w:r>
      <w:r w:rsidR="00FC3B0E" w:rsidRPr="007E5DE8">
        <w:rPr>
          <w:rFonts w:ascii="Times New Roman" w:hAnsi="Times New Roman"/>
        </w:rPr>
        <w:t xml:space="preserve"> with </w:t>
      </w:r>
      <w:r w:rsidR="002976BE" w:rsidRPr="007E5DE8">
        <w:rPr>
          <w:rFonts w:ascii="Times New Roman" w:hAnsi="Times New Roman"/>
        </w:rPr>
        <w:t>advanced, in-depth</w:t>
      </w:r>
      <w:r w:rsidR="00344C79" w:rsidRPr="007E5DE8">
        <w:rPr>
          <w:rFonts w:ascii="Times New Roman" w:hAnsi="Times New Roman"/>
        </w:rPr>
        <w:t>,</w:t>
      </w:r>
      <w:r w:rsidR="002976BE" w:rsidRPr="007E5DE8">
        <w:rPr>
          <w:rFonts w:ascii="Times New Roman" w:hAnsi="Times New Roman"/>
        </w:rPr>
        <w:t xml:space="preserve"> knowledge on</w:t>
      </w:r>
      <w:r w:rsidR="00344C79" w:rsidRPr="007E5DE8">
        <w:rPr>
          <w:rFonts w:ascii="Times New Roman" w:hAnsi="Times New Roman"/>
        </w:rPr>
        <w:t xml:space="preserve"> the care of adults and elders, and</w:t>
      </w:r>
      <w:r w:rsidR="002976BE" w:rsidRPr="007E5DE8">
        <w:rPr>
          <w:rFonts w:ascii="Times New Roman" w:hAnsi="Times New Roman"/>
        </w:rPr>
        <w:t xml:space="preserve"> clinical experience in oncology</w:t>
      </w:r>
      <w:r w:rsidR="007572EC">
        <w:rPr>
          <w:rFonts w:ascii="Times New Roman" w:hAnsi="Times New Roman"/>
        </w:rPr>
        <w:t xml:space="preserve"> and oncology survivorship and surveillance.</w:t>
      </w:r>
      <w:r w:rsidR="00344C79" w:rsidRPr="007E5DE8">
        <w:rPr>
          <w:rFonts w:ascii="Times New Roman" w:hAnsi="Times New Roman"/>
        </w:rPr>
        <w:t xml:space="preserve"> </w:t>
      </w:r>
      <w:r w:rsidR="002976BE" w:rsidRPr="007E5DE8">
        <w:rPr>
          <w:rFonts w:ascii="Times New Roman" w:hAnsi="Times New Roman"/>
        </w:rPr>
        <w:t>A</w:t>
      </w:r>
      <w:r w:rsidR="00FC3B0E" w:rsidRPr="007E5DE8">
        <w:rPr>
          <w:rFonts w:ascii="Times New Roman" w:hAnsi="Times New Roman"/>
        </w:rPr>
        <w:t xml:space="preserve">dvanced practice registered nurse practitioner in the state of </w:t>
      </w:r>
      <w:r w:rsidR="00D727C5">
        <w:rPr>
          <w:rFonts w:ascii="Times New Roman" w:hAnsi="Times New Roman"/>
        </w:rPr>
        <w:t>North Carolina</w:t>
      </w:r>
      <w:r w:rsidR="00FC3B0E" w:rsidRPr="007E5DE8">
        <w:rPr>
          <w:rFonts w:ascii="Times New Roman" w:hAnsi="Times New Roman"/>
        </w:rPr>
        <w:t xml:space="preserve"> with full prescriptive authority; DEA approved for schedules II-IV. </w:t>
      </w:r>
    </w:p>
    <w:p w14:paraId="605B820C" w14:textId="30DFFDBD" w:rsidR="009F3762" w:rsidRPr="007E5DE8" w:rsidRDefault="00AC76DB">
      <w:pPr>
        <w:pStyle w:val="Break"/>
        <w:rPr>
          <w:rFonts w:ascii="Times New Roman" w:hAnsi="Times New Roman"/>
        </w:rPr>
      </w:pPr>
      <w:r>
        <w:rPr>
          <w:noProof/>
        </w:rPr>
        <w:pict w14:anchorId="34801630">
          <v:shape id="Text Box 3" o:spid="_x0000_s1034" type="#_x0000_t202" style="position:absolute;margin-left:-2.45pt;margin-top:15.95pt;width:84.2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pa8QEAAMUDAAAOAAAAZHJzL2Uyb0RvYy54bWysU9tu2zAMfR+wfxD0vthpl2Qx4hRdiw4D&#10;ugvQ7gMYWY6F2aJGKbGzrx8lJ2m2vQ17ESSKOjznkFrdDF0r9pq8QVvK6SSXQluFlbHbUn57fnjz&#10;TgofwFbQotWlPGgvb9avX616V+grbLCtNAkGsb7oXSmbEFyRZV41ugM/QactX9ZIHQQ+0jarCHpG&#10;79rsKs/nWY9UOUKlvefo/Xgp1wm/rrUKX+ra6yDaUjK3kFZK6yau2XoFxZbANUYdacA/sOjAWC56&#10;hrqHAGJH5i+ozihCj3WYKOwyrGujdNLAaqb5H2qeGnA6aWFzvDvb5P8frPq8/0rCVKVcSmGh4xY9&#10;6yGI9ziI6+hO73zBSU+O08LAYe5yUurdI6rvXli8a8Bu9S0R9o2GitlN48vs4umI4yPIpv+EFZeB&#10;XcAENNTURevYDMHo3KXDuTORiool8/lyuZhJofju7WzBrU8loDi9duTDB42diJtSEnc+ocP+0YfI&#10;BopTSixm8cG0bep+a38LcGKMJPaR8Eg9DJsh2ZSkRWUbrA4sh3CcKf4DvGmQfkrR8zyV0v/YAWkp&#10;2o+WLbmezxZzHsB0YI10Gd2comAVQ5QySDFu78I4rDtHZttwhdF8i7dsX22Sshc2R9o8K0nwca7j&#10;MF6eU9bL71v/AgAA//8DAFBLAwQUAAYACAAAACEAzeJPsd8AAAAJAQAADwAAAGRycy9kb3ducmV2&#10;LnhtbEyPwU7DMBBE70j8g7VI3FonuEQ0xKkQUoWA9kBB4urE2zhgr6PYbcPf457gtLua0eybajU5&#10;y444ht6ThHyeAUNqve6pk/Dxvp7dAQtRkVbWE0r4wQCr+vKiUqX2J3rD4y52LIVQKJUEE+NQch5a&#10;g06FuR+Qkrb3o1MxnWPH9ahOKdxZfpNlBXeqp/TBqAEfDbbfu4OT8LTG16/n/e1WLBr7Yk3+aTZb&#10;IeX11fRwDyziFP/McMZP6FAnpsYfSAdmJcwWy+SUIPI0z3ohCmBNWjKxBF5X/H+D+hcAAP//AwBQ&#10;SwECLQAUAAYACAAAACEAtoM4kv4AAADhAQAAEwAAAAAAAAAAAAAAAAAAAAAAW0NvbnRlbnRfVHlw&#10;ZXNdLnhtbFBLAQItABQABgAIAAAAIQA4/SH/1gAAAJQBAAALAAAAAAAAAAAAAAAAAC8BAABfcmVs&#10;cy8ucmVsc1BLAQItABQABgAIAAAAIQCGqTpa8QEAAMUDAAAOAAAAAAAAAAAAAAAAAC4CAABkcnMv&#10;ZTJvRG9jLnhtbFBLAQItABQABgAIAAAAIQDN4k+x3wAAAAkBAAAPAAAAAAAAAAAAAAAAAEsEAABk&#10;cnMvZG93bnJldi54bWxQSwUGAAAAAAQABADzAAAAVwUAAAAA&#10;" filled="f" fillcolor="#ddd" stroked="f">
            <v:textbox style="mso-next-textbox:#Text Box 3" inset="2.88pt,0,2.88pt,0">
              <w:txbxContent>
                <w:p w14:paraId="6C182D46" w14:textId="77777777" w:rsidR="0089405A" w:rsidRPr="00E03AAA" w:rsidRDefault="0089405A" w:rsidP="00924C58">
                  <w:pPr>
                    <w:pStyle w:val="SectionTitle"/>
                    <w:jc w:val="both"/>
                    <w:rPr>
                      <w:b w:val="0"/>
                    </w:rPr>
                  </w:pPr>
                  <w:r w:rsidRPr="00924C58">
                    <w:rPr>
                      <w:rFonts w:ascii="Times New Roman" w:hAnsi="Times New Roman"/>
                      <w:sz w:val="24"/>
                    </w:rPr>
                    <w:t>Qualifications</w:t>
                  </w:r>
                </w:p>
              </w:txbxContent>
            </v:textbox>
            <w10:wrap anchorx="margin"/>
          </v:shape>
        </w:pict>
      </w:r>
    </w:p>
    <w:p w14:paraId="3198EDE9" w14:textId="77777777" w:rsidR="001A021E" w:rsidRPr="007E5DE8" w:rsidRDefault="001A021E" w:rsidP="003A3CBD">
      <w:pPr>
        <w:pStyle w:val="BodyText-Rule"/>
        <w:pBdr>
          <w:left w:val="single" w:sz="12" w:space="0" w:color="DDDDDD"/>
        </w:pBdr>
        <w:shd w:val="clear" w:color="auto" w:fill="D9D9D9" w:themeFill="background1" w:themeFillShade="D9"/>
        <w:spacing w:after="0"/>
        <w:rPr>
          <w:rFonts w:ascii="Times New Roman" w:hAnsi="Times New Roman"/>
          <w:szCs w:val="18"/>
        </w:rPr>
      </w:pPr>
    </w:p>
    <w:p w14:paraId="3DC4EDE9" w14:textId="5401AAAC" w:rsidR="006E4DEA" w:rsidRPr="00740581" w:rsidRDefault="006E4DEA" w:rsidP="003A3CBD">
      <w:pPr>
        <w:pStyle w:val="BodyTextList"/>
        <w:pBdr>
          <w:top w:val="none" w:sz="0" w:space="0" w:color="auto"/>
          <w:left w:val="single" w:sz="12" w:space="4" w:color="DDDDDD"/>
        </w:pBdr>
        <w:tabs>
          <w:tab w:val="clear" w:pos="1944"/>
          <w:tab w:val="clear" w:pos="2304"/>
          <w:tab w:val="left" w:pos="1980"/>
        </w:tabs>
        <w:spacing w:after="80"/>
        <w:ind w:left="1980" w:hanging="180"/>
        <w:rPr>
          <w:rFonts w:ascii="Times New Roman" w:hAnsi="Times New Roman"/>
          <w:szCs w:val="18"/>
        </w:rPr>
      </w:pPr>
      <w:r w:rsidRPr="007E5DE8">
        <w:rPr>
          <w:rFonts w:ascii="Times New Roman" w:hAnsi="Times New Roman"/>
          <w:szCs w:val="18"/>
        </w:rPr>
        <w:t>Collaborates with physicians, pharmacists, nurses, social workers, and other health professionals providing qu</w:t>
      </w:r>
      <w:r>
        <w:rPr>
          <w:rFonts w:ascii="Times New Roman" w:hAnsi="Times New Roman"/>
          <w:szCs w:val="18"/>
        </w:rPr>
        <w:t xml:space="preserve">ality patient care within the </w:t>
      </w:r>
      <w:r w:rsidRPr="007E5DE8">
        <w:rPr>
          <w:rFonts w:ascii="Times New Roman" w:hAnsi="Times New Roman"/>
          <w:szCs w:val="18"/>
        </w:rPr>
        <w:t>NP scope of practice.</w:t>
      </w:r>
    </w:p>
    <w:p w14:paraId="3DD1B189" w14:textId="60FC6AA4" w:rsidR="00572889" w:rsidRPr="00740581" w:rsidRDefault="00D727C5" w:rsidP="003A3CBD">
      <w:pPr>
        <w:pStyle w:val="BodyTextList"/>
        <w:pBdr>
          <w:top w:val="none" w:sz="0" w:space="0" w:color="auto"/>
          <w:left w:val="single" w:sz="12" w:space="4" w:color="DDDDDD"/>
        </w:pBdr>
        <w:tabs>
          <w:tab w:val="clear" w:pos="1944"/>
          <w:tab w:val="clear" w:pos="2304"/>
          <w:tab w:val="left" w:pos="1980"/>
        </w:tabs>
        <w:spacing w:after="80"/>
        <w:ind w:left="1980" w:hanging="180"/>
        <w:rPr>
          <w:rFonts w:ascii="Times New Roman" w:hAnsi="Times New Roman"/>
          <w:szCs w:val="18"/>
        </w:rPr>
      </w:pPr>
      <w:r w:rsidRPr="00740581">
        <w:rPr>
          <w:rFonts w:ascii="Times New Roman" w:hAnsi="Times New Roman"/>
          <w:szCs w:val="18"/>
        </w:rPr>
        <w:t>P</w:t>
      </w:r>
      <w:r w:rsidR="00F775B0" w:rsidRPr="00740581">
        <w:rPr>
          <w:rFonts w:ascii="Times New Roman" w:hAnsi="Times New Roman"/>
          <w:szCs w:val="18"/>
        </w:rPr>
        <w:t>ractice that focuses on primary prevention, quality of life and enhancement of optimal health with shared decision making</w:t>
      </w:r>
    </w:p>
    <w:p w14:paraId="50D606DA" w14:textId="380EE3DE" w:rsidR="00572889" w:rsidRPr="00D727C5" w:rsidRDefault="00572889" w:rsidP="003A3CBD">
      <w:pPr>
        <w:pStyle w:val="BodyTextList"/>
        <w:pBdr>
          <w:top w:val="none" w:sz="0" w:space="0" w:color="auto"/>
          <w:left w:val="single" w:sz="12" w:space="4" w:color="DDDDDD"/>
        </w:pBdr>
        <w:tabs>
          <w:tab w:val="clear" w:pos="1944"/>
          <w:tab w:val="clear" w:pos="2304"/>
          <w:tab w:val="left" w:pos="1980"/>
        </w:tabs>
        <w:spacing w:after="80"/>
        <w:ind w:left="1980" w:hanging="18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Highly committed to the care of Veterans </w:t>
      </w:r>
      <w:r w:rsidR="00F71B3B">
        <w:rPr>
          <w:rFonts w:ascii="Times New Roman" w:hAnsi="Times New Roman"/>
          <w:szCs w:val="18"/>
        </w:rPr>
        <w:t>as evidenced by a consistent attention to patient advocacy and compassionate, preceptive patient and family centered care</w:t>
      </w:r>
    </w:p>
    <w:p w14:paraId="4531D1DC" w14:textId="1608B884" w:rsidR="00D727C5" w:rsidRDefault="00572889" w:rsidP="003A3CBD">
      <w:pPr>
        <w:pStyle w:val="BodyTextList"/>
        <w:pBdr>
          <w:top w:val="none" w:sz="0" w:space="0" w:color="auto"/>
          <w:left w:val="single" w:sz="12" w:space="4" w:color="DDDDDD"/>
        </w:pBdr>
        <w:tabs>
          <w:tab w:val="clear" w:pos="1944"/>
          <w:tab w:val="clear" w:pos="2304"/>
          <w:tab w:val="left" w:pos="1980"/>
        </w:tabs>
        <w:spacing w:after="80"/>
        <w:ind w:left="1980" w:hanging="18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Effective in </w:t>
      </w:r>
      <w:r w:rsidR="00D727C5" w:rsidRPr="00D727C5">
        <w:rPr>
          <w:rFonts w:ascii="Times New Roman" w:hAnsi="Times New Roman"/>
          <w:szCs w:val="18"/>
        </w:rPr>
        <w:t xml:space="preserve">communication with </w:t>
      </w:r>
      <w:r>
        <w:rPr>
          <w:rFonts w:ascii="Times New Roman" w:hAnsi="Times New Roman"/>
          <w:szCs w:val="18"/>
        </w:rPr>
        <w:t xml:space="preserve">health professional team members, </w:t>
      </w:r>
      <w:proofErr w:type="gramStart"/>
      <w:r w:rsidR="00D727C5" w:rsidRPr="00D727C5">
        <w:rPr>
          <w:rFonts w:ascii="Times New Roman" w:hAnsi="Times New Roman"/>
          <w:szCs w:val="18"/>
        </w:rPr>
        <w:t>patients</w:t>
      </w:r>
      <w:proofErr w:type="gramEnd"/>
      <w:r w:rsidR="00D727C5" w:rsidRPr="00D727C5">
        <w:rPr>
          <w:rFonts w:ascii="Times New Roman" w:hAnsi="Times New Roman"/>
          <w:szCs w:val="18"/>
        </w:rPr>
        <w:t xml:space="preserve"> and families at points of transition </w:t>
      </w:r>
      <w:r>
        <w:rPr>
          <w:rFonts w:ascii="Times New Roman" w:hAnsi="Times New Roman"/>
          <w:szCs w:val="18"/>
        </w:rPr>
        <w:t>and throughout</w:t>
      </w:r>
      <w:r w:rsidR="00D727C5" w:rsidRPr="00D727C5">
        <w:rPr>
          <w:rFonts w:ascii="Times New Roman" w:hAnsi="Times New Roman"/>
          <w:szCs w:val="18"/>
        </w:rPr>
        <w:t xml:space="preserve"> the trajectory of care.</w:t>
      </w:r>
    </w:p>
    <w:p w14:paraId="5ADC2DA3" w14:textId="77777777" w:rsidR="00F775B0" w:rsidRPr="007E5DE8" w:rsidRDefault="00F775B0" w:rsidP="003A3CBD">
      <w:pPr>
        <w:pStyle w:val="BodyTextList"/>
        <w:pBdr>
          <w:top w:val="none" w:sz="0" w:space="0" w:color="auto"/>
          <w:left w:val="single" w:sz="12" w:space="4" w:color="DDDDDD"/>
        </w:pBdr>
        <w:tabs>
          <w:tab w:val="clear" w:pos="1944"/>
          <w:tab w:val="clear" w:pos="2304"/>
          <w:tab w:val="left" w:pos="1980"/>
        </w:tabs>
        <w:spacing w:after="80"/>
        <w:ind w:left="1980" w:hanging="180"/>
        <w:rPr>
          <w:rFonts w:ascii="Times New Roman" w:hAnsi="Times New Roman"/>
          <w:szCs w:val="18"/>
        </w:rPr>
      </w:pPr>
      <w:r w:rsidRPr="007E5DE8">
        <w:rPr>
          <w:rFonts w:ascii="Times New Roman" w:hAnsi="Times New Roman"/>
          <w:szCs w:val="18"/>
        </w:rPr>
        <w:t>Builds satisfying and productive relationships with patients and staff.</w:t>
      </w:r>
    </w:p>
    <w:p w14:paraId="58233CB1" w14:textId="421365CC" w:rsidR="00F775B0" w:rsidRPr="00D727C5" w:rsidRDefault="00572889" w:rsidP="003A3CBD">
      <w:pPr>
        <w:pStyle w:val="BodyTextList"/>
        <w:pBdr>
          <w:top w:val="none" w:sz="0" w:space="0" w:color="auto"/>
          <w:left w:val="single" w:sz="12" w:space="4" w:color="DDDDDD"/>
        </w:pBdr>
        <w:tabs>
          <w:tab w:val="clear" w:pos="1944"/>
          <w:tab w:val="clear" w:pos="2304"/>
          <w:tab w:val="left" w:pos="1980"/>
        </w:tabs>
        <w:spacing w:after="80"/>
        <w:ind w:left="1980" w:hanging="18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Highly dedicated to see tasks through to completion </w:t>
      </w:r>
    </w:p>
    <w:p w14:paraId="543EB97E" w14:textId="51585D77" w:rsidR="00122EE2" w:rsidRPr="007E5DE8" w:rsidRDefault="00122EE2" w:rsidP="003A3CBD">
      <w:pPr>
        <w:pStyle w:val="BodyTextList"/>
        <w:pBdr>
          <w:top w:val="none" w:sz="0" w:space="0" w:color="auto"/>
          <w:left w:val="single" w:sz="12" w:space="4" w:color="DDDDDD"/>
        </w:pBdr>
        <w:tabs>
          <w:tab w:val="clear" w:pos="1944"/>
          <w:tab w:val="clear" w:pos="2304"/>
          <w:tab w:val="left" w:pos="1980"/>
        </w:tabs>
        <w:spacing w:after="80"/>
        <w:ind w:left="1980" w:hanging="180"/>
        <w:rPr>
          <w:rFonts w:ascii="Times New Roman" w:hAnsi="Times New Roman"/>
          <w:szCs w:val="18"/>
        </w:rPr>
      </w:pPr>
      <w:r w:rsidRPr="007E5DE8">
        <w:rPr>
          <w:rFonts w:ascii="Times New Roman" w:hAnsi="Times New Roman"/>
          <w:szCs w:val="18"/>
        </w:rPr>
        <w:t xml:space="preserve">Utilizes broad-based knowledge and assessment skills, multitasking, prioritizing and </w:t>
      </w:r>
      <w:r w:rsidR="002976BE" w:rsidRPr="007E5DE8">
        <w:rPr>
          <w:rFonts w:ascii="Times New Roman" w:hAnsi="Times New Roman"/>
          <w:szCs w:val="18"/>
        </w:rPr>
        <w:t>managing and treating symptoms of cancer and chemotherapy.</w:t>
      </w:r>
      <w:r w:rsidR="00344C79" w:rsidRPr="007E5DE8">
        <w:rPr>
          <w:rFonts w:ascii="Times New Roman" w:hAnsi="Times New Roman"/>
          <w:szCs w:val="18"/>
        </w:rPr>
        <w:t xml:space="preserve"> </w:t>
      </w:r>
      <w:r w:rsidRPr="007E5DE8">
        <w:rPr>
          <w:rFonts w:ascii="Times New Roman" w:hAnsi="Times New Roman"/>
          <w:szCs w:val="18"/>
        </w:rPr>
        <w:t>Orders and interprets appropriately selected laboratory and diagnostic tests for specific patient problems.</w:t>
      </w:r>
    </w:p>
    <w:p w14:paraId="257E1181" w14:textId="772C0466" w:rsidR="00122EE2" w:rsidRDefault="00D727C5" w:rsidP="003A3CBD">
      <w:pPr>
        <w:pStyle w:val="BodyTextList"/>
        <w:pBdr>
          <w:top w:val="none" w:sz="0" w:space="0" w:color="auto"/>
          <w:left w:val="single" w:sz="12" w:space="4" w:color="DDDDDD"/>
        </w:pBdr>
        <w:tabs>
          <w:tab w:val="clear" w:pos="1944"/>
          <w:tab w:val="clear" w:pos="2304"/>
          <w:tab w:val="left" w:pos="1980"/>
        </w:tabs>
        <w:spacing w:after="80"/>
        <w:ind w:left="1980" w:hanging="18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C</w:t>
      </w:r>
      <w:r w:rsidR="00122EE2" w:rsidRPr="007E5DE8">
        <w:rPr>
          <w:rFonts w:ascii="Times New Roman" w:hAnsi="Times New Roman"/>
          <w:szCs w:val="18"/>
        </w:rPr>
        <w:t>ompetently provides patient and family centered support to individuals facing crises.</w:t>
      </w:r>
    </w:p>
    <w:p w14:paraId="318E778E" w14:textId="6F5F6135" w:rsidR="00572889" w:rsidRPr="007E5DE8" w:rsidRDefault="00572889" w:rsidP="003A3CBD">
      <w:pPr>
        <w:pStyle w:val="BodyTextList"/>
        <w:pBdr>
          <w:top w:val="none" w:sz="0" w:space="0" w:color="auto"/>
          <w:left w:val="single" w:sz="12" w:space="4" w:color="DDDDDD"/>
        </w:pBdr>
        <w:tabs>
          <w:tab w:val="clear" w:pos="1944"/>
          <w:tab w:val="clear" w:pos="2304"/>
          <w:tab w:val="left" w:pos="1980"/>
        </w:tabs>
        <w:spacing w:after="80"/>
        <w:ind w:left="1980" w:hanging="180"/>
        <w:rPr>
          <w:rFonts w:ascii="Times New Roman" w:hAnsi="Times New Roman"/>
          <w:szCs w:val="18"/>
        </w:rPr>
      </w:pPr>
      <w:r w:rsidRPr="007E5DE8">
        <w:rPr>
          <w:rFonts w:ascii="Times New Roman" w:hAnsi="Times New Roman"/>
          <w:szCs w:val="18"/>
        </w:rPr>
        <w:t xml:space="preserve">Expertly applies the nursing process demonstrating proficiency in patient assessment, diagnosis, planning, </w:t>
      </w:r>
      <w:r w:rsidR="00090068" w:rsidRPr="007E5DE8">
        <w:rPr>
          <w:rFonts w:ascii="Times New Roman" w:hAnsi="Times New Roman"/>
          <w:szCs w:val="18"/>
        </w:rPr>
        <w:t>implementation,</w:t>
      </w:r>
      <w:r w:rsidRPr="007E5DE8">
        <w:rPr>
          <w:rFonts w:ascii="Times New Roman" w:hAnsi="Times New Roman"/>
          <w:szCs w:val="18"/>
        </w:rPr>
        <w:t xml:space="preserve"> and evaluation for evidence-based patient care.</w:t>
      </w:r>
    </w:p>
    <w:p w14:paraId="287DDD19" w14:textId="7FE19993" w:rsidR="00740581" w:rsidRDefault="006E4DEA" w:rsidP="003A3CBD">
      <w:pPr>
        <w:pStyle w:val="BodyTextList"/>
        <w:pBdr>
          <w:top w:val="none" w:sz="0" w:space="0" w:color="auto"/>
          <w:left w:val="single" w:sz="12" w:space="4" w:color="DDDDDD"/>
        </w:pBdr>
        <w:tabs>
          <w:tab w:val="clear" w:pos="1944"/>
          <w:tab w:val="clear" w:pos="2304"/>
          <w:tab w:val="left" w:pos="1980"/>
        </w:tabs>
        <w:spacing w:after="80"/>
        <w:ind w:left="1980" w:hanging="18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Provides mentorship/preceptor to UNC NP students.</w:t>
      </w:r>
    </w:p>
    <w:p w14:paraId="0CCD8980" w14:textId="77777777" w:rsidR="00740581" w:rsidRPr="00740581" w:rsidRDefault="00740581" w:rsidP="00740581">
      <w:pPr>
        <w:pStyle w:val="BodyTextList"/>
        <w:numPr>
          <w:ilvl w:val="0"/>
          <w:numId w:val="0"/>
        </w:numPr>
        <w:pBdr>
          <w:top w:val="none" w:sz="0" w:space="0" w:color="auto"/>
          <w:left w:val="none" w:sz="0" w:space="0" w:color="auto"/>
        </w:pBdr>
        <w:tabs>
          <w:tab w:val="clear" w:pos="1944"/>
          <w:tab w:val="left" w:pos="1900"/>
        </w:tabs>
        <w:spacing w:after="0"/>
        <w:ind w:left="1700"/>
        <w:rPr>
          <w:rFonts w:ascii="Times New Roman" w:hAnsi="Times New Roman"/>
          <w:sz w:val="28"/>
          <w:szCs w:val="28"/>
        </w:rPr>
      </w:pPr>
    </w:p>
    <w:p w14:paraId="0D0CB4C9" w14:textId="6639D110" w:rsidR="001A021E" w:rsidRPr="007E5DE8" w:rsidRDefault="00AC76DB" w:rsidP="00740581">
      <w:pPr>
        <w:pStyle w:val="BodyText-Rule"/>
        <w:pBdr>
          <w:left w:val="single" w:sz="12" w:space="0" w:color="DDDDDD"/>
        </w:pBdr>
        <w:shd w:val="clear" w:color="auto" w:fill="D9D9D9" w:themeFill="background1" w:themeFillShade="D9"/>
        <w:spacing w:after="0"/>
        <w:rPr>
          <w:rFonts w:ascii="Times New Roman" w:hAnsi="Times New Roman"/>
          <w:noProof/>
        </w:rPr>
      </w:pPr>
      <w:r>
        <w:rPr>
          <w:noProof/>
        </w:rPr>
        <w:pict w14:anchorId="53821573">
          <v:shape id="Text Box 7" o:spid="_x0000_s1033" type="#_x0000_t202" style="position:absolute;left:0;text-align:left;margin-left:-2.25pt;margin-top:.25pt;width:84.25pt;height:27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A18gEAAMUDAAAOAAAAZHJzL2Uyb0RvYy54bWysU9uO0zAQfUfiHyy/06St2rJR09Wyq0VI&#10;y0Xa5QOmjtNYJB4zdpuUr2fstKXAG+LFssfjM+ecGa9vh64VB03eoC3ldJJLoa3CythdKb++PL55&#10;K4UPYCto0epSHrWXt5vXr9a9K/QMG2wrTYJBrC96V8omBFdkmVeN7sBP0GnLlzVSB4GPtMsqgp7R&#10;uzab5fky65EqR6i09xx9GC/lJuHXtVbhc117HURbSuYW0kpp3cY126yh2BG4xqgTDfgHFh0Yy0Uv&#10;UA8QQOzJ/AXVGUXosQ4ThV2GdW2UThpYzTT/Q81zA04nLWyOdxeb/P+DVZ8OX0iYqpTcKAsdt+hF&#10;D0G8w0Gsoju98wUnPTtOCwOHuctJqXdPqL55YfG+AbvTd0TYNxoqZjeNL7OrpyOOjyDb/iNWXAb2&#10;ARPQUFMXrWMzBKNzl46XzkQqKpbMlzc3q4UUiu/mi3m+TK3LoDi/duTDe42diJtSEnc+ocPhyYfI&#10;BopzSixm8dG0bep+a38LcGKMJPaR8Eg9DNsh2TQ7m7LF6shyCMeZ4j/AmwbphxQ9z1Mp/fc9kJai&#10;/WDZkvlysVryAKYDa6Tr6PYcBasYopRBinF7H8Zh3Tsyu4YrjOZbvGP7apOURZ9HNifaPCtJ8Gmu&#10;4zBen1PWr9+3+QkAAP//AwBQSwMEFAAGAAgAAAAhADFyIEfdAAAABgEAAA8AAABkcnMvZG93bnJl&#10;di54bWxMj81qwzAQhO+FvoPYQm+J7MYxwbUcSiGU/uTQNNCrbG8st9LKWErivn03p/ayMMww+025&#10;npwVJxxD70lBOk9AIDW+7alTsP/YzFYgQtTUausJFfxggHV1fVXqovVnesfTLnaCSygUWoGJcSik&#10;DI1Bp8PcD0jsHfzodGQ5drId9ZnLnZV3SZJLp3viD0YP+Giw+d4dnYKnDb5+PR+W20VW2xdr0k/z&#10;tl0odXszPdyDiDjFvzBc8BkdKmaq/ZHaIKyCWbbkpAK+FzfPeFnNMk9BVqX8j1/9AgAA//8DAFBL&#10;AQItABQABgAIAAAAIQC2gziS/gAAAOEBAAATAAAAAAAAAAAAAAAAAAAAAABbQ29udGVudF9UeXBl&#10;c10ueG1sUEsBAi0AFAAGAAgAAAAhADj9If/WAAAAlAEAAAsAAAAAAAAAAAAAAAAALwEAAF9yZWxz&#10;Ly5yZWxzUEsBAi0AFAAGAAgAAAAhABeMQDXyAQAAxQMAAA4AAAAAAAAAAAAAAAAALgIAAGRycy9l&#10;Mm9Eb2MueG1sUEsBAi0AFAAGAAgAAAAhADFyIEfdAAAABgEAAA8AAAAAAAAAAAAAAAAATAQAAGRy&#10;cy9kb3ducmV2LnhtbFBLBQYAAAAABAAEAPMAAABWBQAAAAA=&#10;" filled="f" fillcolor="#ddd" stroked="f">
            <v:textbox style="mso-next-textbox:#Text Box 7" inset="2.88pt,0,2.88pt,0">
              <w:txbxContent>
                <w:p w14:paraId="3AF410A6" w14:textId="77777777" w:rsidR="0089405A" w:rsidRPr="00E03AAA" w:rsidRDefault="0089405A" w:rsidP="00924C58">
                  <w:pPr>
                    <w:pStyle w:val="SectionTitle"/>
                    <w:jc w:val="both"/>
                    <w:rPr>
                      <w:b w:val="0"/>
                    </w:rPr>
                  </w:pPr>
                  <w:r w:rsidRPr="00924C58">
                    <w:rPr>
                      <w:rFonts w:ascii="Times New Roman" w:hAnsi="Times New Roman"/>
                      <w:sz w:val="24"/>
                    </w:rPr>
                    <w:t>Education</w:t>
                  </w:r>
                </w:p>
              </w:txbxContent>
            </v:textbox>
            <w10:wrap anchorx="margin"/>
          </v:shape>
        </w:pict>
      </w:r>
    </w:p>
    <w:p w14:paraId="3B803CB7" w14:textId="77777777" w:rsidR="00392AA9" w:rsidRPr="007E5DE8" w:rsidRDefault="002A48A2" w:rsidP="00392AA9">
      <w:pPr>
        <w:pStyle w:val="BodyTextList"/>
        <w:numPr>
          <w:ilvl w:val="0"/>
          <w:numId w:val="0"/>
        </w:numPr>
        <w:spacing w:after="40"/>
        <w:ind w:left="1728"/>
        <w:rPr>
          <w:rFonts w:ascii="Times New Roman" w:hAnsi="Times New Roman"/>
          <w:b/>
        </w:rPr>
      </w:pPr>
      <w:r w:rsidRPr="007E5DE8">
        <w:rPr>
          <w:rFonts w:ascii="Times New Roman" w:hAnsi="Times New Roman"/>
          <w:noProof/>
        </w:rPr>
        <w:t>Seattle Pacific University</w:t>
      </w:r>
      <w:r w:rsidRPr="007E5DE8">
        <w:rPr>
          <w:rFonts w:ascii="Times New Roman" w:hAnsi="Times New Roman"/>
          <w:b/>
        </w:rPr>
        <w:t>, Seattle, WA</w:t>
      </w:r>
    </w:p>
    <w:p w14:paraId="41A60D13" w14:textId="77777777" w:rsidR="002A48A2" w:rsidRPr="007E5DE8" w:rsidRDefault="002A48A2" w:rsidP="00392AA9">
      <w:pPr>
        <w:pStyle w:val="BodyTextList"/>
        <w:numPr>
          <w:ilvl w:val="0"/>
          <w:numId w:val="0"/>
        </w:numPr>
        <w:spacing w:after="80"/>
        <w:ind w:left="1728"/>
        <w:rPr>
          <w:rFonts w:ascii="Times New Roman" w:hAnsi="Times New Roman"/>
          <w:b/>
          <w:i/>
          <w:szCs w:val="18"/>
        </w:rPr>
      </w:pPr>
      <w:r w:rsidRPr="007E5DE8">
        <w:rPr>
          <w:rFonts w:ascii="Times New Roman" w:hAnsi="Times New Roman"/>
          <w:b/>
          <w:i/>
          <w:szCs w:val="18"/>
        </w:rPr>
        <w:t xml:space="preserve">MSN, NP Pathway, Adult and Geriatric Focus, </w:t>
      </w:r>
      <w:r w:rsidR="008A24AB" w:rsidRPr="007E5DE8">
        <w:rPr>
          <w:rFonts w:ascii="Times New Roman" w:hAnsi="Times New Roman"/>
          <w:b/>
          <w:i/>
          <w:szCs w:val="18"/>
        </w:rPr>
        <w:t xml:space="preserve">June </w:t>
      </w:r>
      <w:r w:rsidRPr="007E5DE8">
        <w:rPr>
          <w:rFonts w:ascii="Times New Roman" w:hAnsi="Times New Roman"/>
          <w:b/>
          <w:i/>
          <w:szCs w:val="18"/>
        </w:rPr>
        <w:t>2007</w:t>
      </w:r>
    </w:p>
    <w:p w14:paraId="1A506E84" w14:textId="77777777" w:rsidR="00392AA9" w:rsidRPr="007E5DE8" w:rsidRDefault="00392AA9" w:rsidP="002A48A2">
      <w:pPr>
        <w:pStyle w:val="BodyTextList"/>
        <w:numPr>
          <w:ilvl w:val="0"/>
          <w:numId w:val="0"/>
        </w:numPr>
        <w:spacing w:after="80"/>
        <w:ind w:left="1728"/>
        <w:rPr>
          <w:rFonts w:ascii="Times New Roman" w:hAnsi="Times New Roman"/>
          <w:sz w:val="2"/>
          <w:szCs w:val="18"/>
        </w:rPr>
      </w:pPr>
    </w:p>
    <w:p w14:paraId="1AAC84EA" w14:textId="77777777" w:rsidR="00392AA9" w:rsidRPr="007E5DE8" w:rsidRDefault="00392AA9" w:rsidP="00392AA9">
      <w:pPr>
        <w:pStyle w:val="BodyTextList"/>
        <w:numPr>
          <w:ilvl w:val="0"/>
          <w:numId w:val="0"/>
        </w:numPr>
        <w:spacing w:after="40"/>
        <w:ind w:left="1728"/>
        <w:rPr>
          <w:rFonts w:ascii="Times New Roman" w:hAnsi="Times New Roman"/>
          <w:b/>
          <w:sz w:val="22"/>
        </w:rPr>
      </w:pPr>
      <w:r w:rsidRPr="007E5DE8">
        <w:rPr>
          <w:rFonts w:ascii="Times New Roman" w:hAnsi="Times New Roman"/>
          <w:noProof/>
        </w:rPr>
        <w:t>Bellevue Community College</w:t>
      </w:r>
      <w:r w:rsidRPr="007E5DE8">
        <w:rPr>
          <w:rFonts w:ascii="Times New Roman" w:hAnsi="Times New Roman"/>
          <w:b/>
        </w:rPr>
        <w:t>, Bellevue, WA</w:t>
      </w:r>
    </w:p>
    <w:p w14:paraId="6773B902" w14:textId="77777777" w:rsidR="00392AA9" w:rsidRPr="007E5DE8" w:rsidRDefault="00392AA9" w:rsidP="002A48A2">
      <w:pPr>
        <w:pStyle w:val="BodyTextList"/>
        <w:numPr>
          <w:ilvl w:val="0"/>
          <w:numId w:val="0"/>
        </w:numPr>
        <w:spacing w:after="80"/>
        <w:ind w:left="1728"/>
        <w:rPr>
          <w:rFonts w:ascii="Times New Roman" w:hAnsi="Times New Roman"/>
          <w:b/>
          <w:i/>
          <w:szCs w:val="18"/>
        </w:rPr>
      </w:pPr>
      <w:r w:rsidRPr="007E5DE8">
        <w:rPr>
          <w:rFonts w:ascii="Times New Roman" w:hAnsi="Times New Roman"/>
          <w:b/>
          <w:i/>
          <w:szCs w:val="18"/>
        </w:rPr>
        <w:t>RN Refresher Course, May 2003</w:t>
      </w:r>
    </w:p>
    <w:p w14:paraId="5D8D5DD0" w14:textId="77777777" w:rsidR="00392AA9" w:rsidRPr="007E5DE8" w:rsidRDefault="00392AA9" w:rsidP="00392AA9">
      <w:pPr>
        <w:pStyle w:val="BodyTextList"/>
        <w:numPr>
          <w:ilvl w:val="0"/>
          <w:numId w:val="0"/>
        </w:numPr>
        <w:spacing w:after="80"/>
        <w:ind w:left="1728"/>
        <w:rPr>
          <w:rFonts w:ascii="Times New Roman" w:hAnsi="Times New Roman"/>
          <w:sz w:val="2"/>
          <w:szCs w:val="18"/>
        </w:rPr>
      </w:pPr>
    </w:p>
    <w:p w14:paraId="1354D779" w14:textId="77777777" w:rsidR="00392AA9" w:rsidRPr="007E5DE8" w:rsidRDefault="00392AA9" w:rsidP="00392AA9">
      <w:pPr>
        <w:pStyle w:val="BodyTextList"/>
        <w:numPr>
          <w:ilvl w:val="0"/>
          <w:numId w:val="0"/>
        </w:numPr>
        <w:spacing w:after="40"/>
        <w:ind w:left="1728"/>
        <w:rPr>
          <w:rFonts w:ascii="Times New Roman" w:hAnsi="Times New Roman"/>
          <w:b/>
        </w:rPr>
      </w:pPr>
      <w:r w:rsidRPr="007E5DE8">
        <w:rPr>
          <w:rFonts w:ascii="Times New Roman" w:hAnsi="Times New Roman"/>
          <w:noProof/>
        </w:rPr>
        <w:t>Minot State University</w:t>
      </w:r>
      <w:r w:rsidRPr="007E5DE8">
        <w:rPr>
          <w:rFonts w:ascii="Times New Roman" w:hAnsi="Times New Roman"/>
          <w:b/>
        </w:rPr>
        <w:t>, Minot, ND</w:t>
      </w:r>
    </w:p>
    <w:p w14:paraId="38DAE771" w14:textId="77777777" w:rsidR="00392AA9" w:rsidRPr="007E5DE8" w:rsidRDefault="00392AA9" w:rsidP="002A48A2">
      <w:pPr>
        <w:pStyle w:val="BodyTextList"/>
        <w:numPr>
          <w:ilvl w:val="0"/>
          <w:numId w:val="0"/>
        </w:numPr>
        <w:spacing w:after="80"/>
        <w:ind w:left="1728"/>
        <w:rPr>
          <w:rFonts w:ascii="Times New Roman" w:hAnsi="Times New Roman"/>
          <w:szCs w:val="18"/>
        </w:rPr>
      </w:pPr>
      <w:r w:rsidRPr="007E5DE8">
        <w:rPr>
          <w:rFonts w:ascii="Times New Roman" w:hAnsi="Times New Roman"/>
          <w:b/>
          <w:i/>
          <w:szCs w:val="18"/>
        </w:rPr>
        <w:t xml:space="preserve">BSN, </w:t>
      </w:r>
      <w:r w:rsidR="008A24AB" w:rsidRPr="007E5DE8">
        <w:rPr>
          <w:rFonts w:ascii="Times New Roman" w:hAnsi="Times New Roman"/>
          <w:b/>
          <w:i/>
          <w:szCs w:val="18"/>
        </w:rPr>
        <w:t xml:space="preserve">June </w:t>
      </w:r>
      <w:r w:rsidRPr="007E5DE8">
        <w:rPr>
          <w:rFonts w:ascii="Times New Roman" w:hAnsi="Times New Roman"/>
          <w:b/>
          <w:i/>
          <w:szCs w:val="18"/>
        </w:rPr>
        <w:t>1985</w:t>
      </w:r>
    </w:p>
    <w:p w14:paraId="40EDB384" w14:textId="4152137F" w:rsidR="007713C1" w:rsidRPr="007E5DE8" w:rsidRDefault="00AC76DB" w:rsidP="007713C1">
      <w:pPr>
        <w:pStyle w:val="Break"/>
        <w:rPr>
          <w:rFonts w:ascii="Times New Roman" w:hAnsi="Times New Roman"/>
        </w:rPr>
      </w:pPr>
      <w:r>
        <w:rPr>
          <w:noProof/>
        </w:rPr>
        <w:pict w14:anchorId="0A643501">
          <v:shape id="Text Box 8" o:spid="_x0000_s1032" type="#_x0000_t202" style="position:absolute;margin-left:-2.45pt;margin-top:15.15pt;width:84.2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vc58gEAAMUDAAAOAAAAZHJzL2Uyb0RvYy54bWysU9tu2zAMfR+wfxD0vthpl6Q14hRdiw4D&#10;ugvQ7gMYWY6F2aJGKbGzrx8lJ1m6vg17ESSKOjznkFreDF0rdpq8QVvK6SSXQluFlbGbUn5/fnh3&#10;JYUPYCto0epS7rWXN6u3b5a9K/QFNthWmgSDWF/0rpRNCK7IMq8a3YGfoNOWL2ukDgIfaZNVBD2j&#10;d212kefzrEeqHKHS3nP0fryUq4Rf11qFr3XtdRBtKZlbSCuldR3XbLWEYkPgGqMONOAfWHRgLBc9&#10;Qd1DALEl8wqqM4rQYx0mCrsM69oonTSwmmn+l5qnBpxOWtgc7042+f8Hq77svpEwVSkXUljouEXP&#10;egjiAw7iKrrTO19w0pPjtDBwmLuclHr3iOqHFxbvGrAbfUuEfaOhYnbT+DI7ezri+Aiy7j9jxWVg&#10;GzABDTV10To2QzA6d2l/6kykomLJfH59vZhJofju/WzBrU8loDi+duTDR42diJtSEnc+ocPu0YfI&#10;BopjSixm8cG0bep+a18EODFGEvtIeKQehvWQbLo8mrLGas9yCMeZ4j/AmwbplxQ9z1Mp/c8tkJai&#10;/WTZksv5bDHnAUwH1kjn0fUxClYxRCmDFOP2LozDunVkNg1XGM23eMv21SYpiz6PbA60eVaS4MNc&#10;x2E8P6esP79v9RsAAP//AwBQSwMEFAAGAAgAAAAhABy6giLgAAAACQEAAA8AAABkcnMvZG93bnJl&#10;di54bWxMj8FOwzAQRO9I/IO1SNxau3WJIMSpEFKFgPZAW4mrk2zjgL2OYrcNf497gtusZjTztliO&#10;zrITDqHzpGA2FcCQat901CrY71aTe2Ahamq09YQKfjDAsry+KnTe+DN94GkbW5ZKKORagYmxzzkP&#10;tUGnw9T3SMk7+MHpmM6h5c2gz6ncWT4XIuNOd5QWjO7x2WD9vT06BS8rfP96Pdxt5KKyb9bMPs16&#10;I5W6vRmfHoFFHONfGC74CR3KxFT5IzWBWQWTxUNKKpBCArv4mcyAVUmIuQReFvz/B+UvAAAA//8D&#10;AFBLAQItABQABgAIAAAAIQC2gziS/gAAAOEBAAATAAAAAAAAAAAAAAAAAAAAAABbQ29udGVudF9U&#10;eXBlc10ueG1sUEsBAi0AFAAGAAgAAAAhADj9If/WAAAAlAEAAAsAAAAAAAAAAAAAAAAALwEAAF9y&#10;ZWxzLy5yZWxzUEsBAi0AFAAGAAgAAAAhACXq9znyAQAAxQMAAA4AAAAAAAAAAAAAAAAALgIAAGRy&#10;cy9lMm9Eb2MueG1sUEsBAi0AFAAGAAgAAAAhABy6giLgAAAACQEAAA8AAAAAAAAAAAAAAAAATAQA&#10;AGRycy9kb3ducmV2LnhtbFBLBQYAAAAABAAEAPMAAABZBQAAAAA=&#10;" filled="f" fillcolor="#ddd" stroked="f">
            <v:textbox inset="2.88pt,0,2.88pt,0">
              <w:txbxContent>
                <w:p w14:paraId="7C26AFD9" w14:textId="77777777" w:rsidR="0089405A" w:rsidRPr="00924C58" w:rsidRDefault="0089405A" w:rsidP="00924C58">
                  <w:pPr>
                    <w:pStyle w:val="SectionTitle"/>
                    <w:rPr>
                      <w:rFonts w:ascii="Times New Roman" w:hAnsi="Times New Roman"/>
                      <w:sz w:val="24"/>
                    </w:rPr>
                  </w:pPr>
                  <w:r w:rsidRPr="00924C58">
                    <w:rPr>
                      <w:rFonts w:ascii="Times New Roman" w:hAnsi="Times New Roman"/>
                      <w:sz w:val="24"/>
                    </w:rPr>
                    <w:t>L</w:t>
                  </w:r>
                  <w:r w:rsidR="00924C58">
                    <w:rPr>
                      <w:rFonts w:ascii="Times New Roman" w:hAnsi="Times New Roman"/>
                      <w:sz w:val="24"/>
                    </w:rPr>
                    <w:t xml:space="preserve">icensure </w:t>
                  </w:r>
                  <w:r w:rsidRPr="00924C58">
                    <w:rPr>
                      <w:rFonts w:ascii="Times New Roman" w:hAnsi="Times New Roman"/>
                      <w:sz w:val="24"/>
                    </w:rPr>
                    <w:t>&amp; Certifications</w:t>
                  </w:r>
                </w:p>
              </w:txbxContent>
            </v:textbox>
            <w10:wrap anchorx="margin"/>
          </v:shape>
        </w:pict>
      </w:r>
    </w:p>
    <w:p w14:paraId="7A0CA425" w14:textId="77777777" w:rsidR="001A021E" w:rsidRPr="007E5DE8" w:rsidRDefault="001A021E" w:rsidP="003A3CBD">
      <w:pPr>
        <w:pStyle w:val="BodyText-Rule"/>
        <w:pBdr>
          <w:left w:val="single" w:sz="12" w:space="0" w:color="DDDDDD"/>
        </w:pBdr>
        <w:shd w:val="clear" w:color="auto" w:fill="D9D9D9" w:themeFill="background1" w:themeFillShade="D9"/>
        <w:spacing w:after="0"/>
        <w:rPr>
          <w:rFonts w:ascii="Times New Roman" w:hAnsi="Times New Roman"/>
          <w:szCs w:val="18"/>
        </w:rPr>
      </w:pPr>
    </w:p>
    <w:p w14:paraId="52020D6F" w14:textId="67D98E5D" w:rsidR="00437C4C" w:rsidRPr="00437C4C" w:rsidRDefault="00437C4C" w:rsidP="003A3CBD">
      <w:pPr>
        <w:pStyle w:val="BodyTextList"/>
        <w:pBdr>
          <w:top w:val="none" w:sz="0" w:space="0" w:color="auto"/>
          <w:left w:val="single" w:sz="12" w:space="4" w:color="DDDDDD"/>
        </w:pBdr>
        <w:tabs>
          <w:tab w:val="clear" w:pos="2304"/>
          <w:tab w:val="left" w:pos="4320"/>
        </w:tabs>
        <w:spacing w:after="80"/>
        <w:ind w:left="1980" w:hanging="180"/>
        <w:rPr>
          <w:rFonts w:ascii="Times New Roman" w:hAnsi="Times New Roman"/>
          <w:b/>
        </w:rPr>
      </w:pPr>
      <w:r w:rsidRPr="00437C4C">
        <w:rPr>
          <w:rFonts w:ascii="Times New Roman" w:hAnsi="Times New Roman"/>
          <w:b/>
        </w:rPr>
        <w:t>North Carolina NP</w:t>
      </w:r>
      <w:r>
        <w:rPr>
          <w:rFonts w:ascii="Times New Roman" w:hAnsi="Times New Roman"/>
          <w:b/>
        </w:rPr>
        <w:t>:</w:t>
      </w:r>
      <w:r w:rsidRPr="00437C4C">
        <w:rPr>
          <w:rFonts w:ascii="Times New Roman" w:hAnsi="Times New Roman"/>
          <w:b/>
        </w:rPr>
        <w:t xml:space="preserve"> </w:t>
      </w:r>
      <w:r w:rsidRPr="00437C4C">
        <w:rPr>
          <w:rFonts w:ascii="Times New Roman" w:hAnsi="Times New Roman"/>
          <w:b/>
        </w:rPr>
        <w:tab/>
      </w:r>
      <w:r w:rsidRPr="00437C4C">
        <w:rPr>
          <w:rFonts w:ascii="Times New Roman" w:hAnsi="Times New Roman"/>
        </w:rPr>
        <w:t>Approval #: 5006398</w:t>
      </w:r>
    </w:p>
    <w:p w14:paraId="33CA4E0A" w14:textId="77777777" w:rsidR="00437C4C" w:rsidRPr="00437C4C" w:rsidRDefault="00437C4C" w:rsidP="003A3CBD">
      <w:pPr>
        <w:pStyle w:val="BodyTextList"/>
        <w:pBdr>
          <w:top w:val="none" w:sz="0" w:space="0" w:color="auto"/>
          <w:left w:val="single" w:sz="12" w:space="4" w:color="DDDDDD"/>
        </w:pBdr>
        <w:tabs>
          <w:tab w:val="clear" w:pos="2304"/>
          <w:tab w:val="left" w:pos="4320"/>
        </w:tabs>
        <w:spacing w:after="80"/>
        <w:ind w:left="1980" w:hanging="180"/>
        <w:rPr>
          <w:rFonts w:ascii="Times New Roman" w:hAnsi="Times New Roman"/>
          <w:b/>
        </w:rPr>
      </w:pPr>
      <w:r w:rsidRPr="00437C4C">
        <w:rPr>
          <w:rFonts w:ascii="Times New Roman" w:hAnsi="Times New Roman"/>
          <w:b/>
        </w:rPr>
        <w:t>North Carolina RN</w:t>
      </w:r>
      <w:r>
        <w:rPr>
          <w:rFonts w:ascii="Times New Roman" w:hAnsi="Times New Roman"/>
          <w:b/>
        </w:rPr>
        <w:t>:</w:t>
      </w:r>
      <w:r w:rsidRPr="00437C4C">
        <w:rPr>
          <w:rFonts w:ascii="Times New Roman" w:hAnsi="Times New Roman"/>
          <w:b/>
        </w:rPr>
        <w:tab/>
      </w:r>
      <w:r w:rsidRPr="00437C4C">
        <w:rPr>
          <w:rFonts w:ascii="Times New Roman" w:hAnsi="Times New Roman"/>
        </w:rPr>
        <w:t>260783</w:t>
      </w:r>
    </w:p>
    <w:p w14:paraId="633F18D0" w14:textId="77777777" w:rsidR="002976BE" w:rsidRPr="007E5DE8" w:rsidRDefault="00A16624" w:rsidP="003A3CBD">
      <w:pPr>
        <w:pStyle w:val="BodyTextList"/>
        <w:pBdr>
          <w:top w:val="none" w:sz="0" w:space="0" w:color="auto"/>
          <w:left w:val="single" w:sz="12" w:space="4" w:color="DDDDDD"/>
        </w:pBdr>
        <w:tabs>
          <w:tab w:val="clear" w:pos="2304"/>
          <w:tab w:val="left" w:pos="4320"/>
        </w:tabs>
        <w:spacing w:after="80"/>
        <w:ind w:left="1980" w:hanging="180"/>
        <w:rPr>
          <w:rFonts w:ascii="Times New Roman" w:hAnsi="Times New Roman"/>
          <w:szCs w:val="18"/>
        </w:rPr>
      </w:pPr>
      <w:r w:rsidRPr="007E5DE8">
        <w:rPr>
          <w:rFonts w:ascii="Times New Roman" w:hAnsi="Times New Roman"/>
          <w:b/>
          <w:szCs w:val="18"/>
        </w:rPr>
        <w:t>ONCC AOC</w:t>
      </w:r>
      <w:r w:rsidR="00EB49BB" w:rsidRPr="007E5DE8">
        <w:rPr>
          <w:rFonts w:ascii="Times New Roman" w:hAnsi="Times New Roman"/>
          <w:b/>
          <w:szCs w:val="18"/>
        </w:rPr>
        <w:t>NP</w:t>
      </w:r>
      <w:r w:rsidR="00F3712A" w:rsidRPr="007E5DE8">
        <w:rPr>
          <w:rFonts w:ascii="Times New Roman" w:hAnsi="Times New Roman"/>
          <w:szCs w:val="18"/>
        </w:rPr>
        <w:t>,</w:t>
      </w:r>
      <w:r w:rsidR="00F3712A" w:rsidRPr="007E5DE8">
        <w:rPr>
          <w:rFonts w:ascii="Times New Roman" w:hAnsi="Times New Roman"/>
          <w:szCs w:val="18"/>
        </w:rPr>
        <w:tab/>
      </w:r>
      <w:r w:rsidR="00EB49BB" w:rsidRPr="007E5DE8">
        <w:rPr>
          <w:rFonts w:ascii="Times New Roman" w:hAnsi="Times New Roman"/>
          <w:szCs w:val="18"/>
        </w:rPr>
        <w:t xml:space="preserve">Advanced Oncology </w:t>
      </w:r>
      <w:r w:rsidRPr="007E5DE8">
        <w:rPr>
          <w:rFonts w:ascii="Times New Roman" w:hAnsi="Times New Roman"/>
          <w:szCs w:val="18"/>
        </w:rPr>
        <w:t xml:space="preserve">Certified </w:t>
      </w:r>
      <w:r w:rsidR="00EB49BB" w:rsidRPr="007E5DE8">
        <w:rPr>
          <w:rFonts w:ascii="Times New Roman" w:hAnsi="Times New Roman"/>
          <w:szCs w:val="18"/>
        </w:rPr>
        <w:t>Nurse Practitioner</w:t>
      </w:r>
    </w:p>
    <w:p w14:paraId="06A7CA5E" w14:textId="6103A1DC" w:rsidR="00FC375A" w:rsidRPr="007E5DE8" w:rsidRDefault="00BC0A4F" w:rsidP="003A3CBD">
      <w:pPr>
        <w:pStyle w:val="BodyTextList"/>
        <w:pBdr>
          <w:top w:val="none" w:sz="0" w:space="0" w:color="auto"/>
          <w:left w:val="single" w:sz="12" w:space="4" w:color="DDDDDD"/>
        </w:pBdr>
        <w:tabs>
          <w:tab w:val="clear" w:pos="2304"/>
          <w:tab w:val="left" w:pos="4320"/>
        </w:tabs>
        <w:spacing w:after="80"/>
        <w:ind w:left="1980" w:hanging="180"/>
        <w:rPr>
          <w:rFonts w:ascii="Times New Roman" w:hAnsi="Times New Roman"/>
        </w:rPr>
      </w:pPr>
      <w:r w:rsidRPr="007E5DE8">
        <w:rPr>
          <w:rFonts w:ascii="Times New Roman" w:hAnsi="Times New Roman"/>
          <w:b/>
        </w:rPr>
        <w:t>ANA/ANCC Certification</w:t>
      </w:r>
      <w:r w:rsidR="00F3712A" w:rsidRPr="007E5DE8">
        <w:rPr>
          <w:rFonts w:ascii="Times New Roman" w:hAnsi="Times New Roman"/>
        </w:rPr>
        <w:t>,</w:t>
      </w:r>
      <w:r w:rsidR="00F3712A" w:rsidRPr="007E5DE8">
        <w:rPr>
          <w:rFonts w:ascii="Times New Roman" w:hAnsi="Times New Roman"/>
        </w:rPr>
        <w:tab/>
      </w:r>
      <w:r w:rsidRPr="007E5DE8">
        <w:rPr>
          <w:rFonts w:ascii="Times New Roman" w:hAnsi="Times New Roman"/>
        </w:rPr>
        <w:t>Adult</w:t>
      </w:r>
      <w:r w:rsidR="00F71B3B">
        <w:rPr>
          <w:rFonts w:ascii="Times New Roman" w:hAnsi="Times New Roman"/>
        </w:rPr>
        <w:t xml:space="preserve"> Geriatric Primary Care</w:t>
      </w:r>
      <w:r w:rsidRPr="007E5DE8">
        <w:rPr>
          <w:rFonts w:ascii="Times New Roman" w:hAnsi="Times New Roman"/>
        </w:rPr>
        <w:t xml:space="preserve"> Nurse Practitioner</w:t>
      </w:r>
      <w:r w:rsidR="00FC375A" w:rsidRPr="007E5DE8">
        <w:rPr>
          <w:rFonts w:ascii="Times New Roman" w:hAnsi="Times New Roman"/>
        </w:rPr>
        <w:t xml:space="preserve"> </w:t>
      </w:r>
    </w:p>
    <w:p w14:paraId="3ECBDCD4" w14:textId="42FE095F" w:rsidR="00BC0A4F" w:rsidRPr="007E5DE8" w:rsidRDefault="006E4DEA" w:rsidP="003A3CBD">
      <w:pPr>
        <w:pStyle w:val="BodyTextList"/>
        <w:pBdr>
          <w:top w:val="none" w:sz="0" w:space="0" w:color="auto"/>
          <w:left w:val="single" w:sz="12" w:space="4" w:color="DDDDDD"/>
        </w:pBdr>
        <w:tabs>
          <w:tab w:val="clear" w:pos="2304"/>
          <w:tab w:val="left" w:pos="4320"/>
        </w:tabs>
        <w:spacing w:after="80"/>
        <w:ind w:left="1980" w:hanging="180"/>
        <w:rPr>
          <w:rFonts w:ascii="Times New Roman" w:hAnsi="Times New Roman"/>
          <w:szCs w:val="18"/>
        </w:rPr>
      </w:pPr>
      <w:r w:rsidRPr="006E4DEA">
        <w:rPr>
          <w:rFonts w:ascii="Times New Roman" w:hAnsi="Times New Roman"/>
          <w:b/>
        </w:rPr>
        <w:t>BLS</w:t>
      </w:r>
      <w:r w:rsidRPr="006E4DEA">
        <w:rPr>
          <w:rFonts w:ascii="Times New Roman" w:hAnsi="Times New Roman"/>
          <w:b/>
        </w:rPr>
        <w:tab/>
      </w:r>
      <w:r w:rsidR="00BC0A4F" w:rsidRPr="007E5DE8">
        <w:rPr>
          <w:rFonts w:ascii="Times New Roman" w:hAnsi="Times New Roman"/>
        </w:rPr>
        <w:t xml:space="preserve">American Heart Association </w:t>
      </w:r>
    </w:p>
    <w:p w14:paraId="2DE399D7" w14:textId="77777777" w:rsidR="007004D9" w:rsidRPr="007E5DE8" w:rsidRDefault="00857499" w:rsidP="007004D9">
      <w:pPr>
        <w:pStyle w:val="Break"/>
        <w:rPr>
          <w:rFonts w:ascii="Times New Roman" w:hAnsi="Times New Roman"/>
        </w:rPr>
      </w:pPr>
      <w:r w:rsidRPr="007E5DE8">
        <w:rPr>
          <w:rFonts w:ascii="Times New Roman" w:hAnsi="Times New Roman"/>
        </w:rPr>
        <w:br w:type="page"/>
      </w:r>
    </w:p>
    <w:p w14:paraId="0F91AB5E" w14:textId="2B352938" w:rsidR="00E67706" w:rsidRPr="007E5DE8" w:rsidRDefault="00AC76DB" w:rsidP="009B75BD">
      <w:pPr>
        <w:pStyle w:val="SectionSubtitle"/>
        <w:shd w:val="clear" w:color="auto" w:fill="D9D9D9" w:themeFill="background1" w:themeFillShade="D9"/>
        <w:tabs>
          <w:tab w:val="clear" w:pos="8640"/>
          <w:tab w:val="right" w:pos="9360"/>
        </w:tabs>
        <w:rPr>
          <w:rFonts w:ascii="Times New Roman" w:hAnsi="Times New Roman"/>
          <w:sz w:val="22"/>
        </w:rPr>
      </w:pPr>
      <w:r>
        <w:rPr>
          <w:noProof/>
        </w:rPr>
        <w:lastRenderedPageBreak/>
        <w:pict w14:anchorId="683F8CC2">
          <v:shape id="Text Box 5" o:spid="_x0000_s1031" type="#_x0000_t202" style="position:absolute;left:0;text-align:left;margin-left:-2.2pt;margin-top:-1.2pt;width:76.1pt;height:41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6dM8QEAAMQDAAAOAAAAZHJzL2Uyb0RvYy54bWysU8GO0zAQvSPxD5bvNG3ZtkvUdLXsahHS&#10;siDt8gETx2ksEo8Zu03K1zN22lLghrhY9nj85r034/XN0LVir8kbtIWcTaZSaKuwMnZbyK8vD2+u&#10;pfABbAUtWl3Ig/byZvP61bp3uZ5jg22lSTCI9XnvCtmE4PIs86rRHfgJOm35skbqIPCRtllF0DN6&#10;12bz6XSZ9UiVI1Tae47ej5dyk/DrWqvwua69DqItJHMLaaW0lnHNNmvItwSuMepIA/6BRQfGctEz&#10;1D0EEDsyf0F1RhF6rMNEYZdhXRulkwZWM5v+oea5AaeTFjbHu7NN/v/Bqqf9FxKmKuRSCgsdt+hF&#10;D0G8x0Esoju98zknPTtOCwOHuctJqXePqL55YfGuAbvVt0TYNxoqZjeLL7OLpyOOjyBl/wkrLgO7&#10;gAloqKmL1rEZgtG5S4dzZyIVxcF3y+XVim8UXy3mi9V16lwG+emxIx8+aOxE3BSSuPEJHPaPPkQy&#10;kJ9SYi2LD6ZtU/Nb+1uAE2MkkY98R+ZhKIfk0tXJkxKrA6shHEeKvwBvGqQfUvQ8ToX033dAWor2&#10;o2VH3i4XK3Y4pAMLoctoeYqCVQxRyCDFuL0L46zuHJltwxVG7y3esnu1ScqizSObI20elST4ONZx&#10;Fi/PKevX59v8BAAA//8DAFBLAwQUAAYACAAAACEAEd/yDN4AAAAIAQAADwAAAGRycy9kb3ducmV2&#10;LnhtbEyPwU7DMBBE70j8g7VI3FqnrYEqxKkQUoWA9kBB4uok2zhgr6PYbcPfsz3BabSa0eybYjV6&#10;J444xC6Qhtk0A4FUh6ajVsPH+3qyBBGToca4QKjhByOsysuLwuRNONEbHnepFVxCMTcabEp9LmWs&#10;LXoTp6FHYm8fBm8Sn0Mrm8GcuNw7Oc+yW+lNR/zBmh4fLdbfu4PX8LTG16/n/c12oSr34uzs0262&#10;C62vr8aHexAJx/QXhjM+o0PJTFU4UBOF0zBRipOsc9azr+54SqVhmSmQZSH/Dyh/AQAA//8DAFBL&#10;AQItABQABgAIAAAAIQC2gziS/gAAAOEBAAATAAAAAAAAAAAAAAAAAAAAAABbQ29udGVudF9UeXBl&#10;c10ueG1sUEsBAi0AFAAGAAgAAAAhADj9If/WAAAAlAEAAAsAAAAAAAAAAAAAAAAALwEAAF9yZWxz&#10;Ly5yZWxzUEsBAi0AFAAGAAgAAAAhANQvp0zxAQAAxAMAAA4AAAAAAAAAAAAAAAAALgIAAGRycy9l&#10;Mm9Eb2MueG1sUEsBAi0AFAAGAAgAAAAhABHf8gzeAAAACAEAAA8AAAAAAAAAAAAAAAAASwQAAGRy&#10;cy9kb3ducmV2LnhtbFBLBQYAAAAABAAEAPMAAABWBQAAAAA=&#10;" filled="f" fillcolor="#ddd" stroked="f">
            <v:textbox inset="2.88pt,0,2.88pt,0">
              <w:txbxContent>
                <w:p w14:paraId="58B3CE53" w14:textId="77777777" w:rsidR="0089405A" w:rsidRPr="00E03AAA" w:rsidRDefault="0089405A" w:rsidP="00924C58">
                  <w:pPr>
                    <w:pStyle w:val="SectionTitle"/>
                    <w:jc w:val="both"/>
                    <w:rPr>
                      <w:b w:val="0"/>
                    </w:rPr>
                  </w:pPr>
                  <w:r w:rsidRPr="00924C58">
                    <w:rPr>
                      <w:rFonts w:ascii="Times New Roman" w:hAnsi="Times New Roman"/>
                      <w:sz w:val="24"/>
                    </w:rPr>
                    <w:t>Experience</w:t>
                  </w:r>
                </w:p>
              </w:txbxContent>
            </v:textbox>
            <w10:wrap anchorx="margin"/>
          </v:shape>
        </w:pict>
      </w:r>
      <w:r w:rsidR="005E3077">
        <w:rPr>
          <w:rFonts w:ascii="Times New Roman" w:hAnsi="Times New Roman"/>
          <w:b/>
          <w:sz w:val="22"/>
        </w:rPr>
        <w:t>Cancer Care Coordinator</w:t>
      </w:r>
      <w:r w:rsidR="003A3CBD">
        <w:rPr>
          <w:rFonts w:ascii="Times New Roman" w:hAnsi="Times New Roman"/>
          <w:b/>
          <w:sz w:val="22"/>
        </w:rPr>
        <w:t xml:space="preserve"> </w:t>
      </w:r>
      <w:r w:rsidR="005E3077">
        <w:rPr>
          <w:rFonts w:ascii="Times New Roman" w:hAnsi="Times New Roman"/>
          <w:b/>
          <w:sz w:val="22"/>
        </w:rPr>
        <w:t>/</w:t>
      </w:r>
      <w:r w:rsidR="003A3CBD">
        <w:rPr>
          <w:rFonts w:ascii="Times New Roman" w:hAnsi="Times New Roman"/>
          <w:b/>
          <w:sz w:val="22"/>
        </w:rPr>
        <w:t xml:space="preserve"> </w:t>
      </w:r>
      <w:r w:rsidR="00EB49BB" w:rsidRPr="00924C58">
        <w:rPr>
          <w:rFonts w:ascii="Times New Roman" w:hAnsi="Times New Roman"/>
          <w:b/>
          <w:sz w:val="22"/>
        </w:rPr>
        <w:t>N</w:t>
      </w:r>
      <w:r w:rsidR="00437C4C">
        <w:rPr>
          <w:rFonts w:ascii="Times New Roman" w:hAnsi="Times New Roman"/>
          <w:b/>
          <w:sz w:val="22"/>
        </w:rPr>
        <w:t>urse Practitioner</w:t>
      </w:r>
      <w:r w:rsidR="00AC1AF4" w:rsidRPr="00924C58">
        <w:rPr>
          <w:rFonts w:ascii="Times New Roman" w:hAnsi="Times New Roman"/>
          <w:b/>
          <w:sz w:val="22"/>
        </w:rPr>
        <w:t>,</w:t>
      </w:r>
      <w:r w:rsidR="00E67706" w:rsidRPr="007E5DE8">
        <w:rPr>
          <w:rStyle w:val="DateRange"/>
          <w:rFonts w:ascii="Times New Roman" w:hAnsi="Times New Roman" w:cs="Times New Roman"/>
        </w:rPr>
        <w:t xml:space="preserve"> </w:t>
      </w:r>
      <w:r w:rsidR="00AC1AF4" w:rsidRPr="007E5DE8">
        <w:rPr>
          <w:rStyle w:val="DateRange"/>
          <w:rFonts w:ascii="Times New Roman" w:hAnsi="Times New Roman" w:cs="Times New Roman"/>
        </w:rPr>
        <w:tab/>
      </w:r>
      <w:r w:rsidR="005E3077">
        <w:rPr>
          <w:rStyle w:val="DateRange"/>
          <w:rFonts w:ascii="Times New Roman" w:hAnsi="Times New Roman" w:cs="Times New Roman"/>
        </w:rPr>
        <w:t>Feb</w:t>
      </w:r>
      <w:r w:rsidR="00437C4C">
        <w:rPr>
          <w:rStyle w:val="DateRange"/>
          <w:rFonts w:ascii="Times New Roman" w:hAnsi="Times New Roman" w:cs="Times New Roman"/>
        </w:rPr>
        <w:t xml:space="preserve"> 2</w:t>
      </w:r>
      <w:r w:rsidR="005E3077">
        <w:rPr>
          <w:rStyle w:val="DateRange"/>
          <w:rFonts w:ascii="Times New Roman" w:hAnsi="Times New Roman" w:cs="Times New Roman"/>
        </w:rPr>
        <w:t>019</w:t>
      </w:r>
      <w:r w:rsidR="00AC1AF4" w:rsidRPr="007E5DE8">
        <w:rPr>
          <w:rStyle w:val="DateRange"/>
          <w:rFonts w:ascii="Times New Roman" w:hAnsi="Times New Roman" w:cs="Times New Roman"/>
        </w:rPr>
        <w:t xml:space="preserve"> – </w:t>
      </w:r>
      <w:r w:rsidR="00E67706" w:rsidRPr="007E5DE8">
        <w:rPr>
          <w:rStyle w:val="DateRange"/>
          <w:rFonts w:ascii="Times New Roman" w:hAnsi="Times New Roman" w:cs="Times New Roman"/>
        </w:rPr>
        <w:t>present</w:t>
      </w:r>
    </w:p>
    <w:p w14:paraId="6267FBF4" w14:textId="322BFF60" w:rsidR="00E67706" w:rsidRPr="002D0E5D" w:rsidRDefault="00437C4C" w:rsidP="002D0E5D">
      <w:pPr>
        <w:pStyle w:val="CityState"/>
        <w:shd w:val="clear" w:color="auto" w:fill="D9D9D9" w:themeFill="background1" w:themeFillShade="D9"/>
        <w:tabs>
          <w:tab w:val="clear" w:pos="8640"/>
          <w:tab w:val="right" w:pos="9360"/>
        </w:tabs>
        <w:spacing w:after="60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16"/>
        </w:rPr>
        <w:t>Hematology-Oncology</w:t>
      </w:r>
      <w:r w:rsidR="009B75BD" w:rsidRPr="002D0E5D">
        <w:rPr>
          <w:rFonts w:ascii="Times New Roman" w:hAnsi="Times New Roman"/>
          <w:sz w:val="16"/>
        </w:rPr>
        <w:t xml:space="preserve">, </w:t>
      </w:r>
      <w:r>
        <w:rPr>
          <w:rFonts w:ascii="Times New Roman" w:hAnsi="Times New Roman"/>
          <w:sz w:val="16"/>
        </w:rPr>
        <w:t>Durham</w:t>
      </w:r>
      <w:r w:rsidR="009B75BD" w:rsidRPr="002D0E5D">
        <w:rPr>
          <w:rFonts w:ascii="Times New Roman" w:hAnsi="Times New Roman"/>
          <w:sz w:val="16"/>
        </w:rPr>
        <w:t xml:space="preserve"> VAMC</w:t>
      </w:r>
      <w:r w:rsidR="00E67706" w:rsidRPr="002D0E5D">
        <w:rPr>
          <w:rFonts w:ascii="Times New Roman" w:hAnsi="Times New Roman"/>
          <w:sz w:val="16"/>
        </w:rPr>
        <w:t xml:space="preserve"> </w:t>
      </w:r>
      <w:r w:rsidR="009B75BD" w:rsidRPr="007E5DE8"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i/>
          <w:iCs/>
          <w:sz w:val="16"/>
        </w:rPr>
        <w:t>D</w:t>
      </w:r>
      <w:r w:rsidR="005E3077">
        <w:rPr>
          <w:rFonts w:ascii="Times New Roman" w:hAnsi="Times New Roman"/>
          <w:i/>
          <w:iCs/>
          <w:sz w:val="16"/>
        </w:rPr>
        <w:t>urham</w:t>
      </w:r>
      <w:r>
        <w:rPr>
          <w:rFonts w:ascii="Times New Roman" w:hAnsi="Times New Roman"/>
          <w:i/>
          <w:iCs/>
          <w:sz w:val="16"/>
        </w:rPr>
        <w:t>, NC</w:t>
      </w:r>
    </w:p>
    <w:p w14:paraId="227F0A4B" w14:textId="5397366D" w:rsidR="00EB49BB" w:rsidRPr="007E5DE8" w:rsidRDefault="005E120A" w:rsidP="005E3077">
      <w:pPr>
        <w:pStyle w:val="SectionSubtitle"/>
        <w:pBdr>
          <w:top w:val="none" w:sz="0" w:space="0" w:color="auto"/>
        </w:pBdr>
        <w:rPr>
          <w:rFonts w:ascii="Times New Roman" w:hAnsi="Times New Roman"/>
        </w:rPr>
      </w:pPr>
      <w:r w:rsidRPr="005E120A">
        <w:rPr>
          <w:rFonts w:ascii="Times New Roman" w:hAnsi="Times New Roman"/>
          <w:sz w:val="18"/>
        </w:rPr>
        <w:t>Provide</w:t>
      </w:r>
      <w:r>
        <w:rPr>
          <w:rFonts w:ascii="Times New Roman" w:hAnsi="Times New Roman"/>
          <w:sz w:val="18"/>
        </w:rPr>
        <w:t>s</w:t>
      </w:r>
      <w:r w:rsidR="005E3077">
        <w:rPr>
          <w:rFonts w:ascii="Times New Roman" w:hAnsi="Times New Roman"/>
          <w:sz w:val="18"/>
        </w:rPr>
        <w:t xml:space="preserve"> care coordination for </w:t>
      </w:r>
      <w:r w:rsidRPr="005E120A">
        <w:rPr>
          <w:rFonts w:ascii="Times New Roman" w:hAnsi="Times New Roman"/>
          <w:sz w:val="18"/>
        </w:rPr>
        <w:t xml:space="preserve">oncology patients in outpatient specialty clinic, </w:t>
      </w:r>
      <w:r>
        <w:rPr>
          <w:rFonts w:ascii="Times New Roman" w:hAnsi="Times New Roman"/>
          <w:sz w:val="18"/>
        </w:rPr>
        <w:t>including new patient consults</w:t>
      </w:r>
      <w:r w:rsidRPr="005E120A"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z w:val="18"/>
        </w:rPr>
        <w:t xml:space="preserve"> </w:t>
      </w:r>
      <w:r w:rsidR="005E3077">
        <w:rPr>
          <w:rFonts w:ascii="Times New Roman" w:hAnsi="Times New Roman"/>
          <w:sz w:val="18"/>
        </w:rPr>
        <w:t xml:space="preserve">Obtains pathology from outside facilities, orders and tracks special molecular testing. </w:t>
      </w:r>
      <w:proofErr w:type="gramStart"/>
      <w:r w:rsidR="005E3077">
        <w:rPr>
          <w:rFonts w:ascii="Times New Roman" w:hAnsi="Times New Roman"/>
          <w:sz w:val="18"/>
        </w:rPr>
        <w:t>Orders</w:t>
      </w:r>
      <w:proofErr w:type="gramEnd"/>
      <w:r w:rsidR="005E3077">
        <w:rPr>
          <w:rFonts w:ascii="Times New Roman" w:hAnsi="Times New Roman"/>
          <w:sz w:val="18"/>
        </w:rPr>
        <w:t xml:space="preserve"> labs, imaging at other</w:t>
      </w:r>
      <w:r w:rsidR="00355824">
        <w:rPr>
          <w:rFonts w:ascii="Times New Roman" w:hAnsi="Times New Roman"/>
          <w:sz w:val="18"/>
        </w:rPr>
        <w:t xml:space="preserve"> VA systems within our VISN by either ordering directly (Fayetteville) or contacting primary care (S</w:t>
      </w:r>
      <w:r w:rsidR="00E35625">
        <w:rPr>
          <w:rFonts w:ascii="Times New Roman" w:hAnsi="Times New Roman"/>
          <w:sz w:val="18"/>
        </w:rPr>
        <w:t>alisbury) or other coordinators (Asheville) and/or working with traveling coordinators.</w:t>
      </w:r>
      <w:r w:rsidR="00740581">
        <w:rPr>
          <w:rFonts w:ascii="Times New Roman" w:hAnsi="Times New Roman"/>
          <w:sz w:val="18"/>
        </w:rPr>
        <w:t xml:space="preserve"> </w:t>
      </w:r>
      <w:r w:rsidR="00E35625">
        <w:rPr>
          <w:rFonts w:ascii="Times New Roman" w:hAnsi="Times New Roman"/>
          <w:sz w:val="18"/>
        </w:rPr>
        <w:t>Also, manage a panel of cancer surveillance/</w:t>
      </w:r>
      <w:proofErr w:type="gramStart"/>
      <w:r w:rsidR="00E35625">
        <w:rPr>
          <w:rFonts w:ascii="Times New Roman" w:hAnsi="Times New Roman"/>
          <w:sz w:val="18"/>
        </w:rPr>
        <w:t>survivors</w:t>
      </w:r>
      <w:proofErr w:type="gramEnd"/>
      <w:r w:rsidR="00E35625">
        <w:rPr>
          <w:rFonts w:ascii="Times New Roman" w:hAnsi="Times New Roman"/>
          <w:sz w:val="18"/>
        </w:rPr>
        <w:t xml:space="preserve"> patients, ordering their imaging, labs, assessing for recurrence and secondary malignancies.</w:t>
      </w:r>
      <w:r w:rsidR="00740581">
        <w:rPr>
          <w:rFonts w:ascii="Times New Roman" w:hAnsi="Times New Roman"/>
          <w:sz w:val="18"/>
        </w:rPr>
        <w:t xml:space="preserve"> </w:t>
      </w:r>
      <w:r w:rsidR="00E35625">
        <w:rPr>
          <w:rFonts w:ascii="Times New Roman" w:hAnsi="Times New Roman"/>
          <w:sz w:val="18"/>
        </w:rPr>
        <w:t>Strong focus on quality of life, health promotion, smoking cessation</w:t>
      </w:r>
    </w:p>
    <w:p w14:paraId="2EACF2AA" w14:textId="77777777" w:rsidR="003A3CBD" w:rsidRDefault="00B2118A" w:rsidP="003A3CBD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B2118A">
        <w:rPr>
          <w:rFonts w:ascii="Times New Roman" w:hAnsi="Times New Roman"/>
        </w:rPr>
        <w:t>Member</w:t>
      </w:r>
      <w:r w:rsidR="00E35625">
        <w:rPr>
          <w:rFonts w:ascii="Times New Roman" w:hAnsi="Times New Roman"/>
        </w:rPr>
        <w:t xml:space="preserve"> and scribe</w:t>
      </w:r>
      <w:r w:rsidRPr="00B2118A">
        <w:rPr>
          <w:rFonts w:ascii="Times New Roman" w:hAnsi="Times New Roman"/>
        </w:rPr>
        <w:t xml:space="preserve"> of multi-disciplinary thoracic oncology conference (tumor board)</w:t>
      </w:r>
      <w:r w:rsidR="00FC375A" w:rsidRPr="00B2118A">
        <w:rPr>
          <w:rFonts w:ascii="Times New Roman" w:hAnsi="Times New Roman"/>
        </w:rPr>
        <w:t xml:space="preserve"> </w:t>
      </w:r>
    </w:p>
    <w:p w14:paraId="57DAA686" w14:textId="61B3C13C" w:rsidR="006E4DEA" w:rsidRPr="003A3CBD" w:rsidRDefault="00E35625" w:rsidP="003A3CBD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3A3CBD">
        <w:rPr>
          <w:rFonts w:ascii="Times New Roman" w:hAnsi="Times New Roman"/>
        </w:rPr>
        <w:t>Member o</w:t>
      </w:r>
      <w:r w:rsidR="003A3CBD">
        <w:rPr>
          <w:rFonts w:ascii="Times New Roman" w:hAnsi="Times New Roman"/>
        </w:rPr>
        <w:t>f</w:t>
      </w:r>
      <w:r w:rsidRPr="003A3CBD">
        <w:rPr>
          <w:rFonts w:ascii="Times New Roman" w:hAnsi="Times New Roman"/>
        </w:rPr>
        <w:t xml:space="preserve"> VISN 6 Whole</w:t>
      </w:r>
      <w:r w:rsidR="003F20F6">
        <w:rPr>
          <w:rFonts w:ascii="Times New Roman" w:hAnsi="Times New Roman"/>
        </w:rPr>
        <w:t xml:space="preserve"> </w:t>
      </w:r>
      <w:r w:rsidRPr="003A3CBD">
        <w:rPr>
          <w:rFonts w:ascii="Times New Roman" w:hAnsi="Times New Roman"/>
        </w:rPr>
        <w:t xml:space="preserve">Health Committee for Oncology </w:t>
      </w:r>
      <w:r w:rsidR="003F20F6">
        <w:rPr>
          <w:rFonts w:ascii="Times New Roman" w:hAnsi="Times New Roman"/>
        </w:rPr>
        <w:t>I</w:t>
      </w:r>
      <w:r w:rsidRPr="003A3CBD">
        <w:rPr>
          <w:rFonts w:ascii="Times New Roman" w:hAnsi="Times New Roman"/>
        </w:rPr>
        <w:t>mplementation of Whole Health</w:t>
      </w:r>
    </w:p>
    <w:p w14:paraId="7A333F10" w14:textId="77777777" w:rsidR="00EB49BB" w:rsidRPr="00924C58" w:rsidRDefault="00EB49BB" w:rsidP="00AC1AF4">
      <w:pPr>
        <w:pStyle w:val="Break"/>
        <w:rPr>
          <w:rFonts w:ascii="Times New Roman" w:hAnsi="Times New Roman"/>
          <w:b/>
        </w:rPr>
      </w:pPr>
    </w:p>
    <w:p w14:paraId="15B38331" w14:textId="6A2294CF" w:rsidR="005E3077" w:rsidRPr="007E5DE8" w:rsidRDefault="005E3077" w:rsidP="005E3077">
      <w:pPr>
        <w:pStyle w:val="SectionSubtitle"/>
        <w:shd w:val="clear" w:color="auto" w:fill="D9D9D9" w:themeFill="background1" w:themeFillShade="D9"/>
        <w:tabs>
          <w:tab w:val="clear" w:pos="8640"/>
          <w:tab w:val="right" w:pos="9360"/>
        </w:tabs>
        <w:rPr>
          <w:rFonts w:ascii="Times New Roman" w:hAnsi="Times New Roman"/>
          <w:sz w:val="22"/>
        </w:rPr>
      </w:pPr>
      <w:r w:rsidRPr="00924C58">
        <w:rPr>
          <w:rFonts w:ascii="Times New Roman" w:hAnsi="Times New Roman"/>
          <w:b/>
          <w:sz w:val="22"/>
        </w:rPr>
        <w:t>N</w:t>
      </w:r>
      <w:r>
        <w:rPr>
          <w:rFonts w:ascii="Times New Roman" w:hAnsi="Times New Roman"/>
          <w:b/>
          <w:sz w:val="22"/>
        </w:rPr>
        <w:t>urse Practitioner</w:t>
      </w:r>
      <w:r w:rsidRPr="00924C58">
        <w:rPr>
          <w:rFonts w:ascii="Times New Roman" w:hAnsi="Times New Roman"/>
          <w:b/>
          <w:sz w:val="22"/>
        </w:rPr>
        <w:t>,</w:t>
      </w:r>
      <w:r w:rsidRPr="007E5DE8">
        <w:rPr>
          <w:rStyle w:val="DateRange"/>
          <w:rFonts w:ascii="Times New Roman" w:hAnsi="Times New Roman" w:cs="Times New Roman"/>
        </w:rPr>
        <w:t xml:space="preserve"> </w:t>
      </w:r>
      <w:r w:rsidRPr="007E5DE8">
        <w:rPr>
          <w:rStyle w:val="DateRange"/>
          <w:rFonts w:ascii="Times New Roman" w:hAnsi="Times New Roman" w:cs="Times New Roman"/>
        </w:rPr>
        <w:tab/>
      </w:r>
      <w:r>
        <w:rPr>
          <w:rStyle w:val="DateRange"/>
          <w:rFonts w:ascii="Times New Roman" w:hAnsi="Times New Roman" w:cs="Times New Roman"/>
        </w:rPr>
        <w:t>Jul 2013</w:t>
      </w:r>
      <w:r w:rsidRPr="007E5DE8">
        <w:rPr>
          <w:rStyle w:val="DateRange"/>
          <w:rFonts w:ascii="Times New Roman" w:hAnsi="Times New Roman" w:cs="Times New Roman"/>
        </w:rPr>
        <w:t xml:space="preserve"> – </w:t>
      </w:r>
      <w:r>
        <w:rPr>
          <w:rStyle w:val="DateRange"/>
          <w:rFonts w:ascii="Times New Roman" w:hAnsi="Times New Roman" w:cs="Times New Roman"/>
        </w:rPr>
        <w:t>Feb 2019</w:t>
      </w:r>
    </w:p>
    <w:p w14:paraId="22BCAC78" w14:textId="289877AB" w:rsidR="005E3077" w:rsidRPr="002D0E5D" w:rsidRDefault="005E3077" w:rsidP="005E3077">
      <w:pPr>
        <w:pStyle w:val="CityState"/>
        <w:shd w:val="clear" w:color="auto" w:fill="D9D9D9" w:themeFill="background1" w:themeFillShade="D9"/>
        <w:tabs>
          <w:tab w:val="clear" w:pos="8640"/>
          <w:tab w:val="right" w:pos="9360"/>
        </w:tabs>
        <w:spacing w:after="60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16"/>
        </w:rPr>
        <w:t>Hematology-Oncology</w:t>
      </w:r>
      <w:r w:rsidRPr="002D0E5D">
        <w:rPr>
          <w:rFonts w:ascii="Times New Roman" w:hAnsi="Times New Roman"/>
          <w:sz w:val="16"/>
        </w:rPr>
        <w:t xml:space="preserve">, </w:t>
      </w:r>
      <w:r>
        <w:rPr>
          <w:rFonts w:ascii="Times New Roman" w:hAnsi="Times New Roman"/>
          <w:sz w:val="16"/>
        </w:rPr>
        <w:t>Durham</w:t>
      </w:r>
      <w:r w:rsidRPr="002D0E5D">
        <w:rPr>
          <w:rFonts w:ascii="Times New Roman" w:hAnsi="Times New Roman"/>
          <w:sz w:val="16"/>
        </w:rPr>
        <w:t xml:space="preserve"> VAMC </w:t>
      </w:r>
      <w:r w:rsidRPr="007E5DE8"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i/>
          <w:iCs/>
          <w:sz w:val="16"/>
        </w:rPr>
        <w:t>Durham, NC</w:t>
      </w:r>
    </w:p>
    <w:p w14:paraId="3B313DE1" w14:textId="5BD675AF" w:rsidR="005E3077" w:rsidRDefault="005E3077" w:rsidP="005E3077">
      <w:pPr>
        <w:pStyle w:val="SectionSubtitle"/>
        <w:pBdr>
          <w:top w:val="none" w:sz="0" w:space="0" w:color="auto"/>
        </w:pBdr>
        <w:rPr>
          <w:rFonts w:ascii="Times New Roman" w:hAnsi="Times New Roman"/>
          <w:sz w:val="18"/>
        </w:rPr>
      </w:pPr>
      <w:r w:rsidRPr="005E120A">
        <w:rPr>
          <w:rFonts w:ascii="Times New Roman" w:hAnsi="Times New Roman"/>
          <w:sz w:val="18"/>
        </w:rPr>
        <w:t>Provide</w:t>
      </w:r>
      <w:r>
        <w:rPr>
          <w:rFonts w:ascii="Times New Roman" w:hAnsi="Times New Roman"/>
          <w:sz w:val="18"/>
        </w:rPr>
        <w:t>s</w:t>
      </w:r>
      <w:r w:rsidRPr="005E120A">
        <w:rPr>
          <w:rFonts w:ascii="Times New Roman" w:hAnsi="Times New Roman"/>
          <w:sz w:val="18"/>
        </w:rPr>
        <w:t xml:space="preserve"> clinical care of oncology patients in outpatient specialty clinic, </w:t>
      </w:r>
      <w:r>
        <w:rPr>
          <w:rFonts w:ascii="Times New Roman" w:hAnsi="Times New Roman"/>
          <w:sz w:val="18"/>
        </w:rPr>
        <w:t xml:space="preserve">including new patient consults. </w:t>
      </w:r>
      <w:r w:rsidRPr="005E120A">
        <w:rPr>
          <w:rFonts w:ascii="Times New Roman" w:hAnsi="Times New Roman"/>
          <w:sz w:val="18"/>
        </w:rPr>
        <w:t>Perform</w:t>
      </w:r>
      <w:r>
        <w:rPr>
          <w:rFonts w:ascii="Times New Roman" w:hAnsi="Times New Roman"/>
          <w:sz w:val="18"/>
        </w:rPr>
        <w:t>s</w:t>
      </w:r>
      <w:r w:rsidRPr="005E120A">
        <w:rPr>
          <w:rFonts w:ascii="Times New Roman" w:hAnsi="Times New Roman"/>
          <w:sz w:val="18"/>
        </w:rPr>
        <w:t xml:space="preserve"> assessment, diagnosis, </w:t>
      </w:r>
      <w:r>
        <w:rPr>
          <w:rFonts w:ascii="Times New Roman" w:hAnsi="Times New Roman"/>
          <w:sz w:val="18"/>
        </w:rPr>
        <w:t xml:space="preserve">treatment planning, </w:t>
      </w:r>
      <w:r w:rsidRPr="005E120A">
        <w:rPr>
          <w:rFonts w:ascii="Times New Roman" w:hAnsi="Times New Roman"/>
          <w:sz w:val="18"/>
        </w:rPr>
        <w:t>and management of cancer, chemotherapy, and side effects.</w:t>
      </w:r>
      <w:r>
        <w:rPr>
          <w:rFonts w:ascii="Times New Roman" w:hAnsi="Times New Roman"/>
          <w:sz w:val="18"/>
        </w:rPr>
        <w:t xml:space="preserve"> </w:t>
      </w:r>
      <w:r w:rsidRPr="005E120A">
        <w:rPr>
          <w:rFonts w:ascii="Times New Roman" w:hAnsi="Times New Roman"/>
          <w:sz w:val="18"/>
        </w:rPr>
        <w:t xml:space="preserve">Performs </w:t>
      </w:r>
      <w:r>
        <w:rPr>
          <w:rFonts w:ascii="Times New Roman" w:hAnsi="Times New Roman"/>
          <w:sz w:val="18"/>
        </w:rPr>
        <w:t>and documents complete, system-</w:t>
      </w:r>
      <w:r w:rsidRPr="005E120A">
        <w:rPr>
          <w:rFonts w:ascii="Times New Roman" w:hAnsi="Times New Roman"/>
          <w:sz w:val="18"/>
        </w:rPr>
        <w:t>focused, symptom-specific physical examinations for patients and evaluation and management of toxicities rela</w:t>
      </w:r>
      <w:r>
        <w:rPr>
          <w:rFonts w:ascii="Times New Roman" w:hAnsi="Times New Roman"/>
          <w:sz w:val="18"/>
        </w:rPr>
        <w:t>ted to cancer and its treatment.</w:t>
      </w:r>
      <w:r w:rsidRPr="005E120A">
        <w:rPr>
          <w:rFonts w:ascii="Times New Roman" w:hAnsi="Times New Roman"/>
          <w:sz w:val="18"/>
        </w:rPr>
        <w:t xml:space="preserve"> Manage complex patients with a multitude of co-morbidities and psycho-social issues. Collaborate with multi-disciplinary team to provide evidence</w:t>
      </w:r>
      <w:r w:rsidR="003A3CBD">
        <w:rPr>
          <w:rFonts w:ascii="Times New Roman" w:hAnsi="Times New Roman"/>
          <w:sz w:val="18"/>
        </w:rPr>
        <w:t>-</w:t>
      </w:r>
      <w:r w:rsidRPr="005E120A">
        <w:rPr>
          <w:rFonts w:ascii="Times New Roman" w:hAnsi="Times New Roman"/>
          <w:sz w:val="18"/>
        </w:rPr>
        <w:t>based cancer care.</w:t>
      </w:r>
    </w:p>
    <w:p w14:paraId="6B1FA2BF" w14:textId="12A36586" w:rsidR="005E3077" w:rsidRPr="007E5DE8" w:rsidRDefault="005E3077" w:rsidP="005E3077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>
        <w:rPr>
          <w:rFonts w:ascii="Times New Roman" w:hAnsi="Times New Roman"/>
        </w:rPr>
        <w:t>Participat</w:t>
      </w:r>
      <w:r w:rsidR="003A3CBD">
        <w:rPr>
          <w:rFonts w:ascii="Times New Roman" w:hAnsi="Times New Roman"/>
        </w:rPr>
        <w:t>ion</w:t>
      </w:r>
      <w:r>
        <w:rPr>
          <w:rFonts w:ascii="Times New Roman" w:hAnsi="Times New Roman"/>
        </w:rPr>
        <w:t xml:space="preserve"> in clinical trials</w:t>
      </w:r>
    </w:p>
    <w:p w14:paraId="37B37A90" w14:textId="77777777" w:rsidR="005E3077" w:rsidRDefault="005E3077" w:rsidP="005E3077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B2118A">
        <w:rPr>
          <w:rFonts w:ascii="Times New Roman" w:hAnsi="Times New Roman"/>
        </w:rPr>
        <w:t xml:space="preserve">Member of multi-disciplinary thoracic oncology conference (tumor board) </w:t>
      </w:r>
    </w:p>
    <w:p w14:paraId="7B71C5D8" w14:textId="217A6F6B" w:rsidR="005E3077" w:rsidRPr="00B2118A" w:rsidRDefault="005E3077" w:rsidP="005E3077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Preceptor </w:t>
      </w:r>
      <w:r w:rsidR="003A3CBD">
        <w:rPr>
          <w:rFonts w:ascii="Times New Roman" w:hAnsi="Times New Roman"/>
        </w:rPr>
        <w:t xml:space="preserve">of </w:t>
      </w:r>
      <w:r>
        <w:rPr>
          <w:rFonts w:ascii="Times New Roman" w:hAnsi="Times New Roman"/>
        </w:rPr>
        <w:t>UNC NP students</w:t>
      </w:r>
    </w:p>
    <w:p w14:paraId="56BFE003" w14:textId="77777777" w:rsidR="005E3077" w:rsidRPr="00924C58" w:rsidRDefault="005E3077" w:rsidP="005E3077">
      <w:pPr>
        <w:pStyle w:val="Break"/>
        <w:rPr>
          <w:rFonts w:ascii="Times New Roman" w:hAnsi="Times New Roman"/>
          <w:b/>
        </w:rPr>
      </w:pPr>
    </w:p>
    <w:p w14:paraId="1B074798" w14:textId="5C42A594" w:rsidR="00437C4C" w:rsidRPr="007E5DE8" w:rsidRDefault="00437C4C" w:rsidP="00437C4C">
      <w:pPr>
        <w:pStyle w:val="SectionSubtitle"/>
        <w:shd w:val="clear" w:color="auto" w:fill="D9D9D9" w:themeFill="background1" w:themeFillShade="D9"/>
        <w:tabs>
          <w:tab w:val="clear" w:pos="8640"/>
          <w:tab w:val="righ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A</w:t>
      </w:r>
      <w:r w:rsidRPr="00924C58">
        <w:rPr>
          <w:rFonts w:ascii="Times New Roman" w:hAnsi="Times New Roman"/>
          <w:b/>
          <w:sz w:val="22"/>
        </w:rPr>
        <w:t>RNP,</w:t>
      </w:r>
      <w:r w:rsidR="00740581">
        <w:rPr>
          <w:rFonts w:ascii="Times New Roman" w:hAnsi="Times New Roman"/>
          <w:b/>
          <w:sz w:val="22"/>
        </w:rPr>
        <w:t xml:space="preserve"> </w:t>
      </w:r>
      <w:r w:rsidRPr="00924C58">
        <w:rPr>
          <w:rFonts w:ascii="Times New Roman" w:hAnsi="Times New Roman"/>
          <w:b/>
          <w:sz w:val="22"/>
        </w:rPr>
        <w:t>Mid-level Provider,</w:t>
      </w:r>
      <w:r w:rsidRPr="007E5DE8">
        <w:rPr>
          <w:rStyle w:val="DateRange"/>
          <w:rFonts w:ascii="Times New Roman" w:hAnsi="Times New Roman" w:cs="Times New Roman"/>
        </w:rPr>
        <w:t xml:space="preserve"> </w:t>
      </w:r>
      <w:r w:rsidRPr="007E5DE8">
        <w:rPr>
          <w:rStyle w:val="DateRange"/>
          <w:rFonts w:ascii="Times New Roman" w:hAnsi="Times New Roman" w:cs="Times New Roman"/>
        </w:rPr>
        <w:tab/>
        <w:t xml:space="preserve">Jan 2008 – </w:t>
      </w:r>
      <w:r w:rsidR="00B212EE">
        <w:rPr>
          <w:rStyle w:val="DateRange"/>
          <w:rFonts w:ascii="Times New Roman" w:hAnsi="Times New Roman" w:cs="Times New Roman"/>
        </w:rPr>
        <w:t>Jul</w:t>
      </w:r>
      <w:r>
        <w:rPr>
          <w:rStyle w:val="DateRange"/>
          <w:rFonts w:ascii="Times New Roman" w:hAnsi="Times New Roman" w:cs="Times New Roman"/>
        </w:rPr>
        <w:t xml:space="preserve"> 2013</w:t>
      </w:r>
    </w:p>
    <w:p w14:paraId="01525296" w14:textId="77777777" w:rsidR="00437C4C" w:rsidRPr="002D0E5D" w:rsidRDefault="00437C4C" w:rsidP="00437C4C">
      <w:pPr>
        <w:pStyle w:val="CityState"/>
        <w:shd w:val="clear" w:color="auto" w:fill="D9D9D9" w:themeFill="background1" w:themeFillShade="D9"/>
        <w:tabs>
          <w:tab w:val="clear" w:pos="8640"/>
          <w:tab w:val="right" w:pos="9360"/>
        </w:tabs>
        <w:spacing w:after="60"/>
        <w:rPr>
          <w:rFonts w:ascii="Times New Roman" w:hAnsi="Times New Roman"/>
          <w:i/>
          <w:iCs/>
        </w:rPr>
      </w:pPr>
      <w:r w:rsidRPr="002D0E5D">
        <w:rPr>
          <w:rFonts w:ascii="Times New Roman" w:hAnsi="Times New Roman"/>
          <w:sz w:val="16"/>
        </w:rPr>
        <w:t xml:space="preserve">Cancer Care Clinic, Seattle VAMC </w:t>
      </w:r>
      <w:r w:rsidRPr="007E5DE8">
        <w:rPr>
          <w:rFonts w:ascii="Times New Roman" w:hAnsi="Times New Roman"/>
          <w:sz w:val="16"/>
        </w:rPr>
        <w:tab/>
      </w:r>
      <w:r w:rsidRPr="002D0E5D">
        <w:rPr>
          <w:rFonts w:ascii="Times New Roman" w:hAnsi="Times New Roman"/>
          <w:i/>
          <w:iCs/>
          <w:sz w:val="16"/>
        </w:rPr>
        <w:t>Seattle, WA</w:t>
      </w:r>
    </w:p>
    <w:p w14:paraId="4E36F917" w14:textId="77777777" w:rsidR="00437C4C" w:rsidRPr="007E5DE8" w:rsidRDefault="00437C4C" w:rsidP="00437C4C">
      <w:pPr>
        <w:pStyle w:val="SectionSubtitle"/>
        <w:pBdr>
          <w:top w:val="none" w:sz="0" w:space="0" w:color="auto"/>
        </w:pBdr>
        <w:rPr>
          <w:rFonts w:ascii="Times New Roman" w:hAnsi="Times New Roman"/>
          <w:sz w:val="22"/>
        </w:rPr>
      </w:pPr>
      <w:r w:rsidRPr="007E5DE8">
        <w:rPr>
          <w:rFonts w:ascii="Times New Roman" w:hAnsi="Times New Roman"/>
          <w:sz w:val="18"/>
        </w:rPr>
        <w:t>Direct clinical care including assessment, diagnosis, and management of cancer, chemothe</w:t>
      </w:r>
      <w:r w:rsidR="005E120A">
        <w:rPr>
          <w:rFonts w:ascii="Times New Roman" w:hAnsi="Times New Roman"/>
          <w:sz w:val="18"/>
        </w:rPr>
        <w:t>rapy, and side effects. Performed and documented</w:t>
      </w:r>
      <w:r w:rsidRPr="007E5DE8">
        <w:rPr>
          <w:rFonts w:ascii="Times New Roman" w:hAnsi="Times New Roman"/>
          <w:sz w:val="18"/>
        </w:rPr>
        <w:t xml:space="preserve"> complete, system- focused, symptom-specific physical examinations for pa</w:t>
      </w:r>
      <w:r w:rsidRPr="007E5DE8">
        <w:rPr>
          <w:rFonts w:ascii="Times New Roman" w:hAnsi="Times New Roman"/>
          <w:sz w:val="18"/>
        </w:rPr>
        <w:softHyphen/>
        <w:t>tients and evaluation and management of toxicities related to cancer and its treatment. Manage</w:t>
      </w:r>
      <w:r w:rsidR="005E120A">
        <w:rPr>
          <w:rFonts w:ascii="Times New Roman" w:hAnsi="Times New Roman"/>
          <w:sz w:val="18"/>
        </w:rPr>
        <w:t>d</w:t>
      </w:r>
      <w:r w:rsidRPr="007E5DE8">
        <w:rPr>
          <w:rFonts w:ascii="Times New Roman" w:hAnsi="Times New Roman"/>
          <w:sz w:val="18"/>
        </w:rPr>
        <w:t xml:space="preserve"> complex patients with a multitude of co-morbidities and psycho-social issues. Collaborate</w:t>
      </w:r>
      <w:r w:rsidR="005E120A">
        <w:rPr>
          <w:rFonts w:ascii="Times New Roman" w:hAnsi="Times New Roman"/>
          <w:sz w:val="18"/>
        </w:rPr>
        <w:t>d</w:t>
      </w:r>
      <w:r w:rsidRPr="007E5DE8">
        <w:rPr>
          <w:rFonts w:ascii="Times New Roman" w:hAnsi="Times New Roman"/>
          <w:sz w:val="18"/>
        </w:rPr>
        <w:t xml:space="preserve"> with multi-disciplinary team to provide evidence based cancer care</w:t>
      </w:r>
      <w:r w:rsidR="005E120A">
        <w:rPr>
          <w:rFonts w:ascii="Times New Roman" w:hAnsi="Times New Roman"/>
          <w:sz w:val="18"/>
        </w:rPr>
        <w:t>.</w:t>
      </w:r>
      <w:r w:rsidR="005E120A" w:rsidRPr="005E120A">
        <w:t xml:space="preserve"> </w:t>
      </w:r>
      <w:r w:rsidR="005E120A" w:rsidRPr="005E120A">
        <w:rPr>
          <w:rFonts w:ascii="Times New Roman" w:hAnsi="Times New Roman"/>
          <w:sz w:val="18"/>
        </w:rPr>
        <w:t>Assistant Nurse Manager of Cancer Care Clinic.</w:t>
      </w:r>
    </w:p>
    <w:p w14:paraId="2DFED4D4" w14:textId="77777777" w:rsidR="00437C4C" w:rsidRPr="007E5DE8" w:rsidRDefault="00437C4C" w:rsidP="00437C4C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>Cancer Care Committee</w:t>
      </w:r>
    </w:p>
    <w:p w14:paraId="2437966B" w14:textId="77777777" w:rsidR="00B2118A" w:rsidRPr="00B2118A" w:rsidRDefault="00B2118A" w:rsidP="00B2118A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B2118A">
        <w:rPr>
          <w:rFonts w:ascii="Times New Roman" w:hAnsi="Times New Roman"/>
        </w:rPr>
        <w:t>Member of VISN 20 Cancer Care Collaborative</w:t>
      </w:r>
    </w:p>
    <w:p w14:paraId="039252B4" w14:textId="77777777" w:rsidR="00437C4C" w:rsidRPr="007E5DE8" w:rsidRDefault="00437C4C" w:rsidP="00437C4C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 xml:space="preserve">Transfusion Committee </w:t>
      </w:r>
    </w:p>
    <w:p w14:paraId="1F7B6FFA" w14:textId="77777777" w:rsidR="00437C4C" w:rsidRPr="007E5DE8" w:rsidRDefault="00437C4C" w:rsidP="00437C4C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>Project: “Bringing telehealth to the rural Veteran with Cancer and other life limiting illness.”</w:t>
      </w:r>
    </w:p>
    <w:p w14:paraId="5D838037" w14:textId="77777777" w:rsidR="00B212EE" w:rsidRDefault="00B212EE" w:rsidP="00B212EE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B212EE">
        <w:rPr>
          <w:rFonts w:ascii="Times New Roman" w:hAnsi="Times New Roman"/>
        </w:rPr>
        <w:t xml:space="preserve">Puget Sound VAMC representative in Puget Sound Oncology Nurses Educative Cooperative </w:t>
      </w:r>
    </w:p>
    <w:p w14:paraId="18DAB93D" w14:textId="77777777" w:rsidR="00437C4C" w:rsidRPr="007E5DE8" w:rsidRDefault="00437C4C" w:rsidP="00B212EE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>Co-facilitate support group for cancer patients with active or former addictions.</w:t>
      </w:r>
    </w:p>
    <w:p w14:paraId="1A012B49" w14:textId="77777777" w:rsidR="00437C4C" w:rsidRPr="007E5DE8" w:rsidRDefault="00437C4C" w:rsidP="00437C4C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>Nursing Bio-ethics Committee</w:t>
      </w:r>
    </w:p>
    <w:p w14:paraId="39E645FE" w14:textId="77777777" w:rsidR="00437C4C" w:rsidRDefault="00437C4C" w:rsidP="00437C4C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 xml:space="preserve">Participate in clinical trials </w:t>
      </w:r>
    </w:p>
    <w:p w14:paraId="5217FD22" w14:textId="77777777" w:rsidR="00437C4C" w:rsidRPr="00437C4C" w:rsidRDefault="00437C4C" w:rsidP="00437C4C">
      <w:pPr>
        <w:pStyle w:val="Break"/>
        <w:rPr>
          <w:rFonts w:ascii="Times New Roman" w:hAnsi="Times New Roman"/>
          <w:b/>
        </w:rPr>
      </w:pPr>
    </w:p>
    <w:p w14:paraId="7D56F5B6" w14:textId="77777777" w:rsidR="00E932A4" w:rsidRPr="007E5DE8" w:rsidRDefault="00BC0A4F" w:rsidP="009B75BD">
      <w:pPr>
        <w:pStyle w:val="SectionSubtitle"/>
        <w:shd w:val="clear" w:color="auto" w:fill="D9D9D9" w:themeFill="background1" w:themeFillShade="D9"/>
        <w:tabs>
          <w:tab w:val="clear" w:pos="8640"/>
          <w:tab w:val="right" w:pos="9360"/>
        </w:tabs>
        <w:rPr>
          <w:rFonts w:ascii="Times New Roman" w:hAnsi="Times New Roman"/>
        </w:rPr>
      </w:pPr>
      <w:r w:rsidRPr="00924C58">
        <w:rPr>
          <w:rFonts w:ascii="Times New Roman" w:hAnsi="Times New Roman"/>
          <w:b/>
          <w:sz w:val="22"/>
        </w:rPr>
        <w:t xml:space="preserve">Staff Nurse, PARU / </w:t>
      </w:r>
      <w:r w:rsidR="007713C1" w:rsidRPr="00924C58">
        <w:rPr>
          <w:rFonts w:ascii="Times New Roman" w:hAnsi="Times New Roman"/>
          <w:b/>
          <w:sz w:val="22"/>
        </w:rPr>
        <w:t>S</w:t>
      </w:r>
      <w:r w:rsidRPr="00924C58">
        <w:rPr>
          <w:rFonts w:ascii="Times New Roman" w:hAnsi="Times New Roman"/>
          <w:b/>
          <w:sz w:val="22"/>
        </w:rPr>
        <w:t>ICU</w:t>
      </w:r>
      <w:r w:rsidR="00E932A4" w:rsidRPr="007E5DE8">
        <w:rPr>
          <w:rFonts w:ascii="Times New Roman" w:hAnsi="Times New Roman"/>
        </w:rPr>
        <w:tab/>
      </w:r>
      <w:r w:rsidR="00C6715D" w:rsidRPr="007E5DE8">
        <w:rPr>
          <w:rStyle w:val="DateRange"/>
          <w:rFonts w:ascii="Times New Roman" w:hAnsi="Times New Roman" w:cs="Times New Roman"/>
        </w:rPr>
        <w:t>Jun</w:t>
      </w:r>
      <w:r w:rsidR="007713C1" w:rsidRPr="007E5DE8">
        <w:rPr>
          <w:rStyle w:val="DateRange"/>
          <w:rFonts w:ascii="Times New Roman" w:hAnsi="Times New Roman" w:cs="Times New Roman"/>
        </w:rPr>
        <w:t xml:space="preserve"> 2003</w:t>
      </w:r>
      <w:r w:rsidR="00B44FB0" w:rsidRPr="007E5DE8">
        <w:rPr>
          <w:rStyle w:val="DateRange"/>
          <w:rFonts w:ascii="Times New Roman" w:hAnsi="Times New Roman" w:cs="Times New Roman"/>
        </w:rPr>
        <w:t xml:space="preserve"> </w:t>
      </w:r>
      <w:r w:rsidR="00EB49BB" w:rsidRPr="007E5DE8">
        <w:rPr>
          <w:rStyle w:val="DateRange"/>
          <w:rFonts w:ascii="Times New Roman" w:hAnsi="Times New Roman" w:cs="Times New Roman"/>
        </w:rPr>
        <w:t>–</w:t>
      </w:r>
      <w:r w:rsidR="00B44FB0" w:rsidRPr="007E5DE8">
        <w:rPr>
          <w:rStyle w:val="DateRange"/>
          <w:rFonts w:ascii="Times New Roman" w:hAnsi="Times New Roman" w:cs="Times New Roman"/>
        </w:rPr>
        <w:t xml:space="preserve"> </w:t>
      </w:r>
      <w:r w:rsidR="00AC1AF4" w:rsidRPr="007E5DE8">
        <w:rPr>
          <w:rStyle w:val="DateRange"/>
          <w:rFonts w:ascii="Times New Roman" w:hAnsi="Times New Roman" w:cs="Times New Roman"/>
        </w:rPr>
        <w:t>Jan</w:t>
      </w:r>
      <w:r w:rsidR="00EB49BB" w:rsidRPr="007E5DE8">
        <w:rPr>
          <w:rStyle w:val="DateRange"/>
          <w:rFonts w:ascii="Times New Roman" w:hAnsi="Times New Roman" w:cs="Times New Roman"/>
        </w:rPr>
        <w:t xml:space="preserve"> 2008</w:t>
      </w:r>
    </w:p>
    <w:p w14:paraId="0C1D4AB2" w14:textId="77777777" w:rsidR="00E932A4" w:rsidRPr="007E5DE8" w:rsidRDefault="00BC0A4F" w:rsidP="00843DDF">
      <w:pPr>
        <w:pStyle w:val="CityState"/>
        <w:shd w:val="clear" w:color="auto" w:fill="D9D9D9" w:themeFill="background1" w:themeFillShade="D9"/>
        <w:tabs>
          <w:tab w:val="clear" w:pos="8640"/>
          <w:tab w:val="right" w:pos="9360"/>
        </w:tabs>
        <w:spacing w:after="60"/>
        <w:rPr>
          <w:rFonts w:ascii="Times New Roman" w:hAnsi="Times New Roman"/>
          <w:sz w:val="16"/>
        </w:rPr>
      </w:pPr>
      <w:r w:rsidRPr="007E5DE8">
        <w:rPr>
          <w:rFonts w:ascii="Times New Roman" w:hAnsi="Times New Roman"/>
          <w:sz w:val="16"/>
        </w:rPr>
        <w:t>Seattle</w:t>
      </w:r>
      <w:r w:rsidR="009B75BD" w:rsidRPr="007E5DE8">
        <w:rPr>
          <w:rFonts w:ascii="Times New Roman" w:hAnsi="Times New Roman"/>
          <w:sz w:val="16"/>
        </w:rPr>
        <w:t xml:space="preserve"> VAMC</w:t>
      </w:r>
      <w:r w:rsidR="009B75BD" w:rsidRPr="007E5DE8">
        <w:rPr>
          <w:rFonts w:ascii="Times New Roman" w:hAnsi="Times New Roman"/>
          <w:sz w:val="16"/>
        </w:rPr>
        <w:tab/>
      </w:r>
      <w:r w:rsidR="007713C1" w:rsidRPr="007E5DE8">
        <w:rPr>
          <w:rFonts w:ascii="Times New Roman" w:hAnsi="Times New Roman"/>
          <w:i/>
          <w:sz w:val="16"/>
        </w:rPr>
        <w:t>Seattle</w:t>
      </w:r>
      <w:r w:rsidR="00E932A4" w:rsidRPr="007E5DE8">
        <w:rPr>
          <w:rFonts w:ascii="Times New Roman" w:hAnsi="Times New Roman"/>
          <w:i/>
          <w:sz w:val="16"/>
        </w:rPr>
        <w:t>,</w:t>
      </w:r>
      <w:r w:rsidR="00B44FB0" w:rsidRPr="007E5DE8">
        <w:rPr>
          <w:rFonts w:ascii="Times New Roman" w:hAnsi="Times New Roman"/>
          <w:i/>
          <w:sz w:val="16"/>
        </w:rPr>
        <w:t xml:space="preserve"> </w:t>
      </w:r>
      <w:r w:rsidR="00E932A4" w:rsidRPr="007E5DE8">
        <w:rPr>
          <w:rFonts w:ascii="Times New Roman" w:hAnsi="Times New Roman"/>
          <w:i/>
          <w:sz w:val="16"/>
        </w:rPr>
        <w:t>WA</w:t>
      </w:r>
    </w:p>
    <w:p w14:paraId="5AC740A4" w14:textId="77777777" w:rsidR="007430EA" w:rsidRPr="007E5DE8" w:rsidRDefault="007430EA" w:rsidP="007430EA">
      <w:pPr>
        <w:pStyle w:val="BodyTextInnerList"/>
        <w:numPr>
          <w:ilvl w:val="0"/>
          <w:numId w:val="0"/>
        </w:numPr>
        <w:ind w:left="1728"/>
        <w:rPr>
          <w:rFonts w:ascii="Times New Roman" w:hAnsi="Times New Roman"/>
          <w:sz w:val="20"/>
        </w:rPr>
      </w:pPr>
      <w:r w:rsidRPr="007E5DE8">
        <w:rPr>
          <w:rFonts w:ascii="Times New Roman" w:hAnsi="Times New Roman"/>
          <w:b/>
          <w:sz w:val="18"/>
        </w:rPr>
        <w:t>PARU:</w:t>
      </w:r>
      <w:r w:rsidRPr="007E5DE8">
        <w:rPr>
          <w:rFonts w:ascii="Times New Roman" w:hAnsi="Times New Roman"/>
          <w:sz w:val="18"/>
        </w:rPr>
        <w:t xml:space="preserve"> Provided direct patient care and pain management for patients recovering from anesthesia and surgery, including ambulatory surgery and inpatient surgery. </w:t>
      </w:r>
    </w:p>
    <w:p w14:paraId="2907B357" w14:textId="77777777" w:rsidR="00BC0A4F" w:rsidRPr="007E5DE8" w:rsidRDefault="00BC0A4F" w:rsidP="001D49A1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 xml:space="preserve">Preceptor for students from </w:t>
      </w:r>
      <w:smartTag w:uri="urn:schemas-microsoft-com:office:smarttags" w:element="place">
        <w:smartTag w:uri="urn:schemas-microsoft-com:office:smarttags" w:element="PlaceName">
          <w:r w:rsidRPr="007E5DE8">
            <w:rPr>
              <w:rFonts w:ascii="Times New Roman" w:hAnsi="Times New Roman"/>
            </w:rPr>
            <w:t>Shoreline</w:t>
          </w:r>
        </w:smartTag>
        <w:r w:rsidRPr="007E5DE8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7E5DE8">
            <w:rPr>
              <w:rFonts w:ascii="Times New Roman" w:hAnsi="Times New Roman"/>
            </w:rPr>
            <w:t>Community College</w:t>
          </w:r>
        </w:smartTag>
      </w:smartTag>
    </w:p>
    <w:p w14:paraId="2777C954" w14:textId="68D2A691" w:rsidR="00BC0A4F" w:rsidRPr="007E5DE8" w:rsidRDefault="00BC0A4F" w:rsidP="001D49A1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>Served on Leadership Committee for Beacon Goal Program</w:t>
      </w:r>
      <w:r w:rsidR="00740581">
        <w:rPr>
          <w:rFonts w:ascii="Times New Roman" w:hAnsi="Times New Roman"/>
        </w:rPr>
        <w:t xml:space="preserve"> </w:t>
      </w:r>
    </w:p>
    <w:p w14:paraId="39736240" w14:textId="77777777" w:rsidR="007430EA" w:rsidRPr="007E5DE8" w:rsidRDefault="007430EA" w:rsidP="007430EA">
      <w:pPr>
        <w:pStyle w:val="BodyTextInnerList"/>
        <w:numPr>
          <w:ilvl w:val="0"/>
          <w:numId w:val="0"/>
        </w:numPr>
        <w:ind w:left="1728"/>
        <w:rPr>
          <w:rFonts w:ascii="Times New Roman" w:hAnsi="Times New Roman"/>
          <w:sz w:val="18"/>
        </w:rPr>
      </w:pPr>
      <w:r w:rsidRPr="007E5DE8">
        <w:rPr>
          <w:rFonts w:ascii="Times New Roman" w:hAnsi="Times New Roman"/>
          <w:b/>
          <w:sz w:val="18"/>
        </w:rPr>
        <w:t xml:space="preserve">SICU: </w:t>
      </w:r>
      <w:r w:rsidRPr="007E5DE8">
        <w:rPr>
          <w:rFonts w:ascii="Times New Roman" w:hAnsi="Times New Roman"/>
          <w:sz w:val="18"/>
        </w:rPr>
        <w:t xml:space="preserve">Provided direct patient care for critically ill patients requiring cardiac and hemodynamic monitoring, complex assessment, and mechanical ventilation. Patients included cardiovascular, vascular, thoracic, and medically complicated general surgical patients. </w:t>
      </w:r>
    </w:p>
    <w:p w14:paraId="1A8CF6B6" w14:textId="77777777" w:rsidR="00C6715D" w:rsidRPr="007E5DE8" w:rsidRDefault="00BC0A4F" w:rsidP="001D49A1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>Nursing Bio-ethics Committee.</w:t>
      </w:r>
    </w:p>
    <w:p w14:paraId="2CE16635" w14:textId="77777777" w:rsidR="00BC0A4F" w:rsidRPr="007E5DE8" w:rsidRDefault="00BC0A4F" w:rsidP="001D49A1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 xml:space="preserve">Served on Leadership Committee for Beacon Goal Program </w:t>
      </w:r>
    </w:p>
    <w:p w14:paraId="5E1ABAAC" w14:textId="77777777" w:rsidR="00BC0A4F" w:rsidRPr="007E5DE8" w:rsidRDefault="00BC0A4F" w:rsidP="001D49A1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>Goal Sharing Hospital Committee 2006 Hand Hygiene</w:t>
      </w:r>
    </w:p>
    <w:p w14:paraId="427833E6" w14:textId="77777777" w:rsidR="00BC0A4F" w:rsidRPr="007E5DE8" w:rsidRDefault="00BC0A4F" w:rsidP="001D49A1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>Promise of Nursing Honoree 2006</w:t>
      </w:r>
    </w:p>
    <w:p w14:paraId="186BC91C" w14:textId="77777777" w:rsidR="00BC0A4F" w:rsidRPr="007E5DE8" w:rsidRDefault="00BC0A4F" w:rsidP="001D49A1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>Charge Nurse</w:t>
      </w:r>
    </w:p>
    <w:p w14:paraId="7A0F06BE" w14:textId="77777777" w:rsidR="00BC0A4F" w:rsidRPr="007E5DE8" w:rsidRDefault="00BC0A4F" w:rsidP="001D49A1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 xml:space="preserve">Preceptor for RN students </w:t>
      </w:r>
    </w:p>
    <w:p w14:paraId="2D82A37B" w14:textId="77777777" w:rsidR="00BC0A4F" w:rsidRPr="007E5DE8" w:rsidRDefault="00BC0A4F" w:rsidP="001D49A1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>Nursing Bio-ethics Committee</w:t>
      </w:r>
    </w:p>
    <w:p w14:paraId="07C6744A" w14:textId="77777777" w:rsidR="00C6715D" w:rsidRPr="007E5DE8" w:rsidRDefault="00BC0A4F" w:rsidP="001D49A1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 xml:space="preserve">ICU Consortium </w:t>
      </w:r>
    </w:p>
    <w:p w14:paraId="6367DCC0" w14:textId="77777777" w:rsidR="00E932A4" w:rsidRPr="00924C58" w:rsidRDefault="00E932A4" w:rsidP="00E932A4">
      <w:pPr>
        <w:pStyle w:val="Break"/>
        <w:rPr>
          <w:rFonts w:ascii="Times New Roman" w:hAnsi="Times New Roman"/>
          <w:b/>
        </w:rPr>
      </w:pPr>
    </w:p>
    <w:p w14:paraId="228C8F7D" w14:textId="77777777" w:rsidR="00B655F1" w:rsidRPr="007E5DE8" w:rsidRDefault="00C6715D" w:rsidP="009B75BD">
      <w:pPr>
        <w:pStyle w:val="SectionSubtitle"/>
        <w:shd w:val="clear" w:color="auto" w:fill="D9D9D9" w:themeFill="background1" w:themeFillShade="D9"/>
        <w:tabs>
          <w:tab w:val="clear" w:pos="8640"/>
          <w:tab w:val="right" w:pos="9360"/>
        </w:tabs>
        <w:rPr>
          <w:rFonts w:ascii="Times New Roman" w:hAnsi="Times New Roman"/>
        </w:rPr>
      </w:pPr>
      <w:r w:rsidRPr="00924C58">
        <w:rPr>
          <w:rFonts w:ascii="Times New Roman" w:hAnsi="Times New Roman"/>
          <w:b/>
          <w:sz w:val="22"/>
        </w:rPr>
        <w:t>Charge Nurse</w:t>
      </w:r>
      <w:r w:rsidR="00B655F1" w:rsidRPr="007E5DE8">
        <w:rPr>
          <w:rFonts w:ascii="Times New Roman" w:hAnsi="Times New Roman"/>
        </w:rPr>
        <w:tab/>
      </w:r>
      <w:r w:rsidRPr="007E5DE8">
        <w:rPr>
          <w:rStyle w:val="DateRange"/>
          <w:rFonts w:ascii="Times New Roman" w:hAnsi="Times New Roman" w:cs="Times New Roman"/>
        </w:rPr>
        <w:t>Jan 2</w:t>
      </w:r>
      <w:r w:rsidR="003C60E8" w:rsidRPr="007E5DE8">
        <w:rPr>
          <w:rStyle w:val="DateRange"/>
          <w:rFonts w:ascii="Times New Roman" w:hAnsi="Times New Roman" w:cs="Times New Roman"/>
        </w:rPr>
        <w:t>003</w:t>
      </w:r>
      <w:r w:rsidR="00B44FB0" w:rsidRPr="007E5DE8">
        <w:rPr>
          <w:rStyle w:val="DateRange"/>
          <w:rFonts w:ascii="Times New Roman" w:hAnsi="Times New Roman" w:cs="Times New Roman"/>
        </w:rPr>
        <w:t xml:space="preserve"> </w:t>
      </w:r>
      <w:r w:rsidRPr="007E5DE8">
        <w:rPr>
          <w:rStyle w:val="DateRange"/>
          <w:rFonts w:ascii="Times New Roman" w:hAnsi="Times New Roman" w:cs="Times New Roman"/>
        </w:rPr>
        <w:t>–</w:t>
      </w:r>
      <w:r w:rsidR="00B44FB0" w:rsidRPr="007E5DE8">
        <w:rPr>
          <w:rStyle w:val="DateRange"/>
          <w:rFonts w:ascii="Times New Roman" w:hAnsi="Times New Roman" w:cs="Times New Roman"/>
        </w:rPr>
        <w:t xml:space="preserve"> </w:t>
      </w:r>
      <w:r w:rsidRPr="007E5DE8">
        <w:rPr>
          <w:rStyle w:val="DateRange"/>
          <w:rFonts w:ascii="Times New Roman" w:hAnsi="Times New Roman" w:cs="Times New Roman"/>
        </w:rPr>
        <w:t xml:space="preserve">Jun </w:t>
      </w:r>
      <w:r w:rsidR="00E932A4" w:rsidRPr="007E5DE8">
        <w:rPr>
          <w:rStyle w:val="DateRange"/>
          <w:rFonts w:ascii="Times New Roman" w:hAnsi="Times New Roman" w:cs="Times New Roman"/>
        </w:rPr>
        <w:t>200</w:t>
      </w:r>
      <w:r w:rsidRPr="007E5DE8">
        <w:rPr>
          <w:rStyle w:val="DateRange"/>
          <w:rFonts w:ascii="Times New Roman" w:hAnsi="Times New Roman" w:cs="Times New Roman"/>
        </w:rPr>
        <w:t>3</w:t>
      </w:r>
    </w:p>
    <w:p w14:paraId="05696ACE" w14:textId="77777777" w:rsidR="00B655F1" w:rsidRPr="007E5DE8" w:rsidRDefault="00C6715D" w:rsidP="00843DDF">
      <w:pPr>
        <w:pStyle w:val="CityState"/>
        <w:shd w:val="clear" w:color="auto" w:fill="D9D9D9" w:themeFill="background1" w:themeFillShade="D9"/>
        <w:tabs>
          <w:tab w:val="clear" w:pos="8640"/>
          <w:tab w:val="right" w:pos="9360"/>
        </w:tabs>
        <w:spacing w:after="60"/>
        <w:rPr>
          <w:rFonts w:ascii="Times New Roman" w:hAnsi="Times New Roman"/>
          <w:sz w:val="16"/>
        </w:rPr>
      </w:pPr>
      <w:r w:rsidRPr="007E5DE8">
        <w:rPr>
          <w:rFonts w:ascii="Times New Roman" w:hAnsi="Times New Roman"/>
          <w:sz w:val="16"/>
        </w:rPr>
        <w:t>Messenger House Care Center</w:t>
      </w:r>
      <w:r w:rsidR="009B75BD" w:rsidRPr="007E5DE8">
        <w:rPr>
          <w:rFonts w:ascii="Times New Roman" w:hAnsi="Times New Roman"/>
          <w:sz w:val="16"/>
        </w:rPr>
        <w:tab/>
      </w:r>
      <w:r w:rsidRPr="007E5DE8">
        <w:rPr>
          <w:rFonts w:ascii="Times New Roman" w:hAnsi="Times New Roman"/>
          <w:i/>
          <w:sz w:val="16"/>
        </w:rPr>
        <w:t>Bainbridge Island, WA</w:t>
      </w:r>
    </w:p>
    <w:p w14:paraId="383323BF" w14:textId="02C9B9E9" w:rsidR="00B66D2F" w:rsidRPr="007E5DE8" w:rsidRDefault="00857499" w:rsidP="00B66D2F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>Provided direct resident care, including assessment, documentation, and communication with family and other healt</w:t>
      </w:r>
      <w:r w:rsidR="007430EA" w:rsidRPr="007E5DE8">
        <w:rPr>
          <w:rFonts w:ascii="Times New Roman" w:hAnsi="Times New Roman"/>
        </w:rPr>
        <w:t>hcare professional.</w:t>
      </w:r>
      <w:r w:rsidR="00740581">
        <w:rPr>
          <w:rFonts w:ascii="Times New Roman" w:hAnsi="Times New Roman"/>
        </w:rPr>
        <w:t xml:space="preserve"> </w:t>
      </w:r>
    </w:p>
    <w:p w14:paraId="1CEF3818" w14:textId="77777777" w:rsidR="00857499" w:rsidRPr="007E5DE8" w:rsidRDefault="007430EA" w:rsidP="00B66D2F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>Supervised</w:t>
      </w:r>
      <w:r w:rsidR="00857499" w:rsidRPr="007E5DE8">
        <w:rPr>
          <w:rFonts w:ascii="Times New Roman" w:hAnsi="Times New Roman"/>
        </w:rPr>
        <w:t xml:space="preserve"> nursing care assistants for 20</w:t>
      </w:r>
      <w:r w:rsidRPr="007E5DE8">
        <w:rPr>
          <w:rFonts w:ascii="Times New Roman" w:hAnsi="Times New Roman"/>
        </w:rPr>
        <w:t xml:space="preserve"> to 30 residents of skilled-</w:t>
      </w:r>
      <w:r w:rsidR="00857499" w:rsidRPr="007E5DE8">
        <w:rPr>
          <w:rFonts w:ascii="Times New Roman" w:hAnsi="Times New Roman"/>
        </w:rPr>
        <w:t>care facility with a variety of needs including rehab, hos</w:t>
      </w:r>
      <w:r w:rsidR="001D49A1" w:rsidRPr="007E5DE8">
        <w:rPr>
          <w:rFonts w:ascii="Times New Roman" w:hAnsi="Times New Roman"/>
        </w:rPr>
        <w:t>pice, Medicare, and Geriatric p</w:t>
      </w:r>
      <w:r w:rsidR="00857499" w:rsidRPr="007E5DE8">
        <w:rPr>
          <w:rFonts w:ascii="Times New Roman" w:hAnsi="Times New Roman"/>
        </w:rPr>
        <w:t>s</w:t>
      </w:r>
      <w:r w:rsidR="001D49A1" w:rsidRPr="007E5DE8">
        <w:rPr>
          <w:rFonts w:ascii="Times New Roman" w:hAnsi="Times New Roman"/>
        </w:rPr>
        <w:t>y</w:t>
      </w:r>
      <w:r w:rsidR="00857499" w:rsidRPr="007E5DE8">
        <w:rPr>
          <w:rFonts w:ascii="Times New Roman" w:hAnsi="Times New Roman"/>
        </w:rPr>
        <w:t>ch.</w:t>
      </w:r>
    </w:p>
    <w:p w14:paraId="2047C52A" w14:textId="77777777" w:rsidR="00C6715D" w:rsidRPr="007E5DE8" w:rsidRDefault="00C6715D" w:rsidP="00C6715D">
      <w:pPr>
        <w:pStyle w:val="Break"/>
        <w:rPr>
          <w:rFonts w:ascii="Times New Roman" w:hAnsi="Times New Roman"/>
        </w:rPr>
      </w:pPr>
    </w:p>
    <w:p w14:paraId="16A16207" w14:textId="77777777" w:rsidR="00C6715D" w:rsidRPr="007E5DE8" w:rsidRDefault="00C6715D" w:rsidP="00701913">
      <w:pPr>
        <w:pStyle w:val="SectionSubtitle"/>
        <w:shd w:val="clear" w:color="auto" w:fill="D9D9D9" w:themeFill="background1" w:themeFillShade="D9"/>
        <w:tabs>
          <w:tab w:val="clear" w:pos="8640"/>
          <w:tab w:val="right" w:pos="9360"/>
        </w:tabs>
        <w:rPr>
          <w:rFonts w:ascii="Times New Roman" w:hAnsi="Times New Roman"/>
        </w:rPr>
      </w:pPr>
      <w:r w:rsidRPr="00924C58">
        <w:rPr>
          <w:rFonts w:ascii="Times New Roman" w:hAnsi="Times New Roman"/>
          <w:b/>
          <w:sz w:val="20"/>
        </w:rPr>
        <w:t>Home with my three small children</w:t>
      </w:r>
      <w:r w:rsidRPr="007E5DE8">
        <w:rPr>
          <w:rFonts w:ascii="Times New Roman" w:hAnsi="Times New Roman"/>
        </w:rPr>
        <w:tab/>
      </w:r>
      <w:r w:rsidRPr="007E5DE8">
        <w:rPr>
          <w:rStyle w:val="DateRange"/>
          <w:rFonts w:ascii="Times New Roman" w:hAnsi="Times New Roman" w:cs="Times New Roman"/>
        </w:rPr>
        <w:t>Aug 1994 – Jan 2003</w:t>
      </w:r>
    </w:p>
    <w:p w14:paraId="483A59DE" w14:textId="77777777" w:rsidR="00C6715D" w:rsidRPr="007E5DE8" w:rsidRDefault="009B75BD" w:rsidP="00701913">
      <w:pPr>
        <w:pStyle w:val="CityState"/>
        <w:shd w:val="clear" w:color="auto" w:fill="D9D9D9" w:themeFill="background1" w:themeFillShade="D9"/>
        <w:tabs>
          <w:tab w:val="clear" w:pos="8640"/>
          <w:tab w:val="right" w:pos="9360"/>
        </w:tabs>
        <w:spacing w:after="0"/>
        <w:rPr>
          <w:rFonts w:ascii="Times New Roman" w:hAnsi="Times New Roman"/>
          <w:i/>
          <w:sz w:val="16"/>
        </w:rPr>
      </w:pPr>
      <w:r w:rsidRPr="007E5DE8">
        <w:rPr>
          <w:rFonts w:ascii="Times New Roman" w:hAnsi="Times New Roman"/>
          <w:sz w:val="16"/>
        </w:rPr>
        <w:tab/>
      </w:r>
      <w:r w:rsidR="00C6715D" w:rsidRPr="007E5DE8">
        <w:rPr>
          <w:rFonts w:ascii="Times New Roman" w:hAnsi="Times New Roman"/>
          <w:i/>
          <w:sz w:val="16"/>
        </w:rPr>
        <w:t>Bainbridge Island, WA</w:t>
      </w:r>
    </w:p>
    <w:p w14:paraId="019683C0" w14:textId="77777777" w:rsidR="004B54EF" w:rsidRPr="007E5DE8" w:rsidRDefault="004B54EF" w:rsidP="001D49A1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>Actively involved in several aspects of volunteering at preschool, school, and church.</w:t>
      </w:r>
    </w:p>
    <w:p w14:paraId="06491806" w14:textId="31928065" w:rsidR="00857499" w:rsidRPr="007E5DE8" w:rsidRDefault="00857499" w:rsidP="001D49A1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>Strong involvement with</w:t>
      </w:r>
      <w:r w:rsidR="00F66178" w:rsidRPr="007E5DE8">
        <w:rPr>
          <w:rFonts w:ascii="Times New Roman" w:hAnsi="Times New Roman"/>
        </w:rPr>
        <w:t xml:space="preserve"> La Leche League, at local, </w:t>
      </w:r>
      <w:r w:rsidRPr="007E5DE8">
        <w:rPr>
          <w:rFonts w:ascii="Times New Roman" w:hAnsi="Times New Roman"/>
        </w:rPr>
        <w:t>st</w:t>
      </w:r>
      <w:r w:rsidR="001D49A1" w:rsidRPr="007E5DE8">
        <w:rPr>
          <w:rFonts w:ascii="Times New Roman" w:hAnsi="Times New Roman"/>
        </w:rPr>
        <w:t>ate</w:t>
      </w:r>
      <w:r w:rsidR="00F66178" w:rsidRPr="007E5DE8">
        <w:rPr>
          <w:rFonts w:ascii="Times New Roman" w:hAnsi="Times New Roman"/>
        </w:rPr>
        <w:t>, and regional</w:t>
      </w:r>
      <w:r w:rsidR="001D49A1" w:rsidRPr="007E5DE8">
        <w:rPr>
          <w:rFonts w:ascii="Times New Roman" w:hAnsi="Times New Roman"/>
        </w:rPr>
        <w:t xml:space="preserve"> levels with administrative, </w:t>
      </w:r>
      <w:r w:rsidRPr="007E5DE8">
        <w:rPr>
          <w:rFonts w:ascii="Times New Roman" w:hAnsi="Times New Roman"/>
        </w:rPr>
        <w:t>training, fundraising, and speaking responsibilities.</w:t>
      </w:r>
      <w:r w:rsidR="00740581">
        <w:rPr>
          <w:rFonts w:ascii="Times New Roman" w:hAnsi="Times New Roman"/>
        </w:rPr>
        <w:t xml:space="preserve"> </w:t>
      </w:r>
    </w:p>
    <w:p w14:paraId="3D2B454B" w14:textId="77777777" w:rsidR="00857499" w:rsidRPr="007E5DE8" w:rsidRDefault="00857499" w:rsidP="001D49A1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>Published in LLI mother support journal New Beginnings Advice Column.</w:t>
      </w:r>
    </w:p>
    <w:p w14:paraId="400E2C8A" w14:textId="77777777" w:rsidR="00857499" w:rsidRPr="007E5DE8" w:rsidRDefault="00AC1AF4" w:rsidP="001D49A1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>Completed</w:t>
      </w:r>
      <w:r w:rsidR="00857499" w:rsidRPr="007E5DE8">
        <w:rPr>
          <w:rFonts w:ascii="Times New Roman" w:hAnsi="Times New Roman"/>
        </w:rPr>
        <w:t xml:space="preserve"> Evergreen Hospital </w:t>
      </w:r>
      <w:r w:rsidRPr="007E5DE8">
        <w:rPr>
          <w:rFonts w:ascii="Times New Roman" w:hAnsi="Times New Roman"/>
        </w:rPr>
        <w:t xml:space="preserve">lactation course </w:t>
      </w:r>
      <w:r w:rsidR="00857499" w:rsidRPr="007E5DE8">
        <w:rPr>
          <w:rFonts w:ascii="Times New Roman" w:hAnsi="Times New Roman"/>
        </w:rPr>
        <w:t>and received IBCLC certif</w:t>
      </w:r>
      <w:r w:rsidR="001D49A1" w:rsidRPr="007E5DE8">
        <w:rPr>
          <w:rFonts w:ascii="Times New Roman" w:hAnsi="Times New Roman"/>
        </w:rPr>
        <w:t xml:space="preserve">ication </w:t>
      </w:r>
      <w:r w:rsidR="008458CE" w:rsidRPr="007E5DE8">
        <w:rPr>
          <w:rFonts w:ascii="Times New Roman" w:hAnsi="Times New Roman"/>
        </w:rPr>
        <w:t xml:space="preserve">in </w:t>
      </w:r>
      <w:r w:rsidR="001D49A1" w:rsidRPr="007E5DE8">
        <w:rPr>
          <w:rFonts w:ascii="Times New Roman" w:hAnsi="Times New Roman"/>
        </w:rPr>
        <w:t>Aug</w:t>
      </w:r>
      <w:r w:rsidRPr="007E5DE8">
        <w:rPr>
          <w:rFonts w:ascii="Times New Roman" w:hAnsi="Times New Roman"/>
        </w:rPr>
        <w:t xml:space="preserve"> </w:t>
      </w:r>
      <w:r w:rsidR="00857499" w:rsidRPr="007E5DE8">
        <w:rPr>
          <w:rFonts w:ascii="Times New Roman" w:hAnsi="Times New Roman"/>
        </w:rPr>
        <w:t>2002.</w:t>
      </w:r>
    </w:p>
    <w:p w14:paraId="7ACF7FFF" w14:textId="77777777" w:rsidR="009A3A91" w:rsidRPr="009A3A91" w:rsidRDefault="009A3A91" w:rsidP="009A3A91">
      <w:pPr>
        <w:pStyle w:val="Break"/>
        <w:rPr>
          <w:rFonts w:ascii="Times New Roman" w:hAnsi="Times New Roman"/>
          <w:b/>
        </w:rPr>
      </w:pPr>
    </w:p>
    <w:p w14:paraId="056E5FFD" w14:textId="77777777" w:rsidR="00C6715D" w:rsidRPr="007E5DE8" w:rsidRDefault="00C6715D" w:rsidP="00701913">
      <w:pPr>
        <w:pStyle w:val="SectionSubtitle"/>
        <w:shd w:val="clear" w:color="auto" w:fill="D9D9D9" w:themeFill="background1" w:themeFillShade="D9"/>
        <w:tabs>
          <w:tab w:val="clear" w:pos="8640"/>
          <w:tab w:val="right" w:pos="9360"/>
        </w:tabs>
        <w:rPr>
          <w:rFonts w:ascii="Times New Roman" w:hAnsi="Times New Roman"/>
        </w:rPr>
      </w:pPr>
      <w:r w:rsidRPr="00924C58">
        <w:rPr>
          <w:rFonts w:ascii="Times New Roman" w:hAnsi="Times New Roman"/>
          <w:b/>
          <w:sz w:val="22"/>
        </w:rPr>
        <w:t>Staff Nurse, IV Therapy</w:t>
      </w:r>
      <w:r w:rsidR="001D49A1" w:rsidRPr="00924C58">
        <w:rPr>
          <w:rFonts w:ascii="Times New Roman" w:hAnsi="Times New Roman"/>
          <w:b/>
          <w:sz w:val="22"/>
        </w:rPr>
        <w:t xml:space="preserve"> / SICU</w:t>
      </w:r>
      <w:r w:rsidRPr="007E5DE8">
        <w:rPr>
          <w:rFonts w:ascii="Times New Roman" w:hAnsi="Times New Roman"/>
        </w:rPr>
        <w:tab/>
      </w:r>
      <w:r w:rsidRPr="007E5DE8">
        <w:rPr>
          <w:rStyle w:val="DateRange"/>
          <w:rFonts w:ascii="Times New Roman" w:hAnsi="Times New Roman" w:cs="Times New Roman"/>
        </w:rPr>
        <w:t>Jul 199</w:t>
      </w:r>
      <w:r w:rsidR="001D49A1" w:rsidRPr="007E5DE8">
        <w:rPr>
          <w:rStyle w:val="DateRange"/>
          <w:rFonts w:ascii="Times New Roman" w:hAnsi="Times New Roman" w:cs="Times New Roman"/>
        </w:rPr>
        <w:t>1</w:t>
      </w:r>
      <w:r w:rsidR="00C25104" w:rsidRPr="007E5DE8">
        <w:rPr>
          <w:rStyle w:val="DateRange"/>
          <w:rFonts w:ascii="Times New Roman" w:hAnsi="Times New Roman" w:cs="Times New Roman"/>
        </w:rPr>
        <w:t xml:space="preserve"> – Aug 199</w:t>
      </w:r>
      <w:r w:rsidRPr="007E5DE8">
        <w:rPr>
          <w:rStyle w:val="DateRange"/>
          <w:rFonts w:ascii="Times New Roman" w:hAnsi="Times New Roman" w:cs="Times New Roman"/>
        </w:rPr>
        <w:t>4</w:t>
      </w:r>
    </w:p>
    <w:p w14:paraId="7665143F" w14:textId="77777777" w:rsidR="00C6715D" w:rsidRPr="007E5DE8" w:rsidRDefault="00C6715D" w:rsidP="00843DDF">
      <w:pPr>
        <w:pStyle w:val="CityState"/>
        <w:shd w:val="clear" w:color="auto" w:fill="D9D9D9" w:themeFill="background1" w:themeFillShade="D9"/>
        <w:tabs>
          <w:tab w:val="clear" w:pos="8640"/>
          <w:tab w:val="right" w:pos="9360"/>
        </w:tabs>
        <w:spacing w:after="60"/>
        <w:rPr>
          <w:rFonts w:ascii="Times New Roman" w:hAnsi="Times New Roman"/>
          <w:sz w:val="16"/>
        </w:rPr>
      </w:pPr>
      <w:r w:rsidRPr="007E5DE8">
        <w:rPr>
          <w:rFonts w:ascii="Times New Roman" w:hAnsi="Times New Roman"/>
          <w:sz w:val="16"/>
        </w:rPr>
        <w:t>Seattle</w:t>
      </w:r>
      <w:r w:rsidR="009B75BD" w:rsidRPr="007E5DE8">
        <w:rPr>
          <w:rFonts w:ascii="Times New Roman" w:hAnsi="Times New Roman"/>
          <w:sz w:val="16"/>
        </w:rPr>
        <w:t xml:space="preserve"> VAMC</w:t>
      </w:r>
      <w:r w:rsidR="009B75BD" w:rsidRPr="007E5DE8">
        <w:rPr>
          <w:rFonts w:ascii="Times New Roman" w:hAnsi="Times New Roman"/>
          <w:sz w:val="16"/>
        </w:rPr>
        <w:tab/>
      </w:r>
      <w:r w:rsidRPr="007E5DE8">
        <w:rPr>
          <w:rFonts w:ascii="Times New Roman" w:hAnsi="Times New Roman"/>
          <w:i/>
          <w:sz w:val="16"/>
        </w:rPr>
        <w:t>Seattle, WA</w:t>
      </w:r>
    </w:p>
    <w:p w14:paraId="1EC69C97" w14:textId="77777777" w:rsidR="00857499" w:rsidRPr="007E5DE8" w:rsidRDefault="00857499" w:rsidP="001D49A1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>Provided direc</w:t>
      </w:r>
      <w:r w:rsidR="009F5BFD" w:rsidRPr="007E5DE8">
        <w:rPr>
          <w:rFonts w:ascii="Times New Roman" w:hAnsi="Times New Roman"/>
        </w:rPr>
        <w:t xml:space="preserve">t patient care for a variety of </w:t>
      </w:r>
      <w:r w:rsidRPr="007E5DE8">
        <w:rPr>
          <w:rFonts w:ascii="Times New Roman" w:hAnsi="Times New Roman"/>
        </w:rPr>
        <w:t>inpatients with IV devices including PICC lines, central and peripheral lines, and Hickman catheters.</w:t>
      </w:r>
    </w:p>
    <w:p w14:paraId="44720F51" w14:textId="77777777" w:rsidR="00815519" w:rsidRPr="007E5DE8" w:rsidRDefault="00857499" w:rsidP="00815519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>Provided outpatient care and home teaching for patients discharged with home IV therapy.</w:t>
      </w:r>
    </w:p>
    <w:p w14:paraId="66C274AF" w14:textId="77777777" w:rsidR="00815519" w:rsidRDefault="00857499" w:rsidP="00815519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>Staff education on the care of central lines</w:t>
      </w:r>
    </w:p>
    <w:p w14:paraId="4D034ABF" w14:textId="77777777" w:rsidR="00B2118A" w:rsidRPr="00B2118A" w:rsidRDefault="00B2118A" w:rsidP="00B2118A">
      <w:pPr>
        <w:pStyle w:val="Break"/>
        <w:rPr>
          <w:rFonts w:ascii="Times New Roman" w:hAnsi="Times New Roman"/>
          <w:b/>
        </w:rPr>
      </w:pPr>
    </w:p>
    <w:p w14:paraId="12574DD1" w14:textId="77777777" w:rsidR="00C6715D" w:rsidRPr="007E5DE8" w:rsidRDefault="00C6715D" w:rsidP="00815519">
      <w:pPr>
        <w:pStyle w:val="SectionSubtitle"/>
        <w:shd w:val="clear" w:color="auto" w:fill="D9D9D9" w:themeFill="background1" w:themeFillShade="D9"/>
        <w:tabs>
          <w:tab w:val="clear" w:pos="8640"/>
          <w:tab w:val="right" w:pos="9360"/>
        </w:tabs>
        <w:rPr>
          <w:rFonts w:ascii="Times New Roman" w:hAnsi="Times New Roman"/>
        </w:rPr>
      </w:pPr>
      <w:r w:rsidRPr="00924C58">
        <w:rPr>
          <w:rFonts w:ascii="Times New Roman" w:hAnsi="Times New Roman"/>
          <w:b/>
          <w:sz w:val="22"/>
        </w:rPr>
        <w:t xml:space="preserve">Staff Nurse, </w:t>
      </w:r>
      <w:r w:rsidR="00857499" w:rsidRPr="00924C58">
        <w:rPr>
          <w:rFonts w:ascii="Times New Roman" w:hAnsi="Times New Roman"/>
          <w:b/>
          <w:sz w:val="22"/>
        </w:rPr>
        <w:t>M</w:t>
      </w:r>
      <w:r w:rsidRPr="00924C58">
        <w:rPr>
          <w:rFonts w:ascii="Times New Roman" w:hAnsi="Times New Roman"/>
          <w:b/>
          <w:sz w:val="22"/>
        </w:rPr>
        <w:t>ICU</w:t>
      </w:r>
      <w:r w:rsidRPr="007E5DE8">
        <w:rPr>
          <w:rFonts w:ascii="Times New Roman" w:hAnsi="Times New Roman"/>
        </w:rPr>
        <w:tab/>
      </w:r>
      <w:r w:rsidR="00857499" w:rsidRPr="007E5DE8">
        <w:rPr>
          <w:rStyle w:val="DateRange"/>
          <w:rFonts w:ascii="Times New Roman" w:hAnsi="Times New Roman" w:cs="Times New Roman"/>
        </w:rPr>
        <w:t>Feb</w:t>
      </w:r>
      <w:r w:rsidRPr="007E5DE8">
        <w:rPr>
          <w:rStyle w:val="DateRange"/>
          <w:rFonts w:ascii="Times New Roman" w:hAnsi="Times New Roman" w:cs="Times New Roman"/>
        </w:rPr>
        <w:t xml:space="preserve"> 1991 – Jul 199</w:t>
      </w:r>
      <w:r w:rsidR="00857499" w:rsidRPr="007E5DE8">
        <w:rPr>
          <w:rStyle w:val="DateRange"/>
          <w:rFonts w:ascii="Times New Roman" w:hAnsi="Times New Roman" w:cs="Times New Roman"/>
        </w:rPr>
        <w:t>1</w:t>
      </w:r>
    </w:p>
    <w:p w14:paraId="3A5108E4" w14:textId="77777777" w:rsidR="00C6715D" w:rsidRPr="007E5DE8" w:rsidRDefault="00857499" w:rsidP="00815519">
      <w:pPr>
        <w:pStyle w:val="CityState"/>
        <w:shd w:val="clear" w:color="auto" w:fill="D9D9D9" w:themeFill="background1" w:themeFillShade="D9"/>
        <w:tabs>
          <w:tab w:val="clear" w:pos="8640"/>
          <w:tab w:val="right" w:pos="9360"/>
        </w:tabs>
        <w:spacing w:after="0"/>
        <w:rPr>
          <w:rFonts w:ascii="Times New Roman" w:hAnsi="Times New Roman"/>
          <w:sz w:val="16"/>
        </w:rPr>
      </w:pPr>
      <w:r w:rsidRPr="007E5DE8">
        <w:rPr>
          <w:rFonts w:ascii="Times New Roman" w:hAnsi="Times New Roman"/>
          <w:sz w:val="16"/>
        </w:rPr>
        <w:t>Brooke Army Medical Center</w:t>
      </w:r>
      <w:r w:rsidR="00C6715D" w:rsidRPr="007E5DE8">
        <w:rPr>
          <w:rFonts w:ascii="Times New Roman" w:hAnsi="Times New Roman"/>
          <w:sz w:val="16"/>
        </w:rPr>
        <w:t xml:space="preserve"> </w:t>
      </w:r>
      <w:r w:rsidR="009B75BD" w:rsidRPr="007E5DE8">
        <w:rPr>
          <w:rFonts w:ascii="Times New Roman" w:hAnsi="Times New Roman"/>
          <w:sz w:val="16"/>
        </w:rPr>
        <w:tab/>
      </w:r>
      <w:r w:rsidRPr="007E5DE8">
        <w:rPr>
          <w:rFonts w:ascii="Times New Roman" w:hAnsi="Times New Roman"/>
          <w:i/>
          <w:sz w:val="16"/>
        </w:rPr>
        <w:t>Fort Sam Houston</w:t>
      </w:r>
      <w:r w:rsidR="00C6715D" w:rsidRPr="007E5DE8">
        <w:rPr>
          <w:rFonts w:ascii="Times New Roman" w:hAnsi="Times New Roman"/>
          <w:i/>
          <w:sz w:val="16"/>
        </w:rPr>
        <w:t xml:space="preserve">, </w:t>
      </w:r>
      <w:r w:rsidRPr="007E5DE8">
        <w:rPr>
          <w:rFonts w:ascii="Times New Roman" w:hAnsi="Times New Roman"/>
          <w:i/>
          <w:sz w:val="16"/>
        </w:rPr>
        <w:t>TX</w:t>
      </w:r>
    </w:p>
    <w:p w14:paraId="51CEF4FC" w14:textId="77777777" w:rsidR="004B54EF" w:rsidRPr="007E5DE8" w:rsidRDefault="004B54EF" w:rsidP="00843DDF">
      <w:pPr>
        <w:pStyle w:val="BodyTextInnerList"/>
        <w:keepNext/>
        <w:numPr>
          <w:ilvl w:val="0"/>
          <w:numId w:val="0"/>
        </w:numPr>
        <w:shd w:val="clear" w:color="auto" w:fill="D9D9D9" w:themeFill="background1" w:themeFillShade="D9"/>
        <w:tabs>
          <w:tab w:val="clear" w:pos="1944"/>
          <w:tab w:val="left" w:pos="2000"/>
        </w:tabs>
        <w:spacing w:after="60"/>
        <w:ind w:left="1728"/>
        <w:rPr>
          <w:rFonts w:ascii="Times New Roman" w:hAnsi="Times New Roman"/>
        </w:rPr>
      </w:pPr>
      <w:r w:rsidRPr="007E5DE8">
        <w:rPr>
          <w:rFonts w:ascii="Times New Roman" w:hAnsi="Times New Roman"/>
        </w:rPr>
        <w:t>In Support of Desert Storm</w:t>
      </w:r>
    </w:p>
    <w:p w14:paraId="0B993F71" w14:textId="77777777" w:rsidR="001D49A1" w:rsidRPr="007E5DE8" w:rsidRDefault="001D49A1" w:rsidP="001D49A1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>Charge nurse evening shift</w:t>
      </w:r>
    </w:p>
    <w:p w14:paraId="11238801" w14:textId="77777777" w:rsidR="001D49A1" w:rsidRPr="007E5DE8" w:rsidRDefault="001D49A1" w:rsidP="001D49A1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>Preceptor for LPN students</w:t>
      </w:r>
    </w:p>
    <w:p w14:paraId="1B253973" w14:textId="77777777" w:rsidR="001D49A1" w:rsidRPr="007E5DE8" w:rsidRDefault="001D49A1" w:rsidP="001D49A1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>Completed Combat Causality Care Course, ATLS.</w:t>
      </w:r>
    </w:p>
    <w:p w14:paraId="7E19B542" w14:textId="77777777" w:rsidR="00C6715D" w:rsidRPr="00924C58" w:rsidRDefault="00C6715D" w:rsidP="00C6715D">
      <w:pPr>
        <w:pStyle w:val="Break"/>
        <w:rPr>
          <w:rFonts w:ascii="Times New Roman" w:hAnsi="Times New Roman"/>
          <w:b/>
        </w:rPr>
      </w:pPr>
    </w:p>
    <w:p w14:paraId="3B4BA5EE" w14:textId="77777777" w:rsidR="00C6715D" w:rsidRPr="007E5DE8" w:rsidRDefault="00C6715D" w:rsidP="00701913">
      <w:pPr>
        <w:pStyle w:val="SectionSubtitle"/>
        <w:shd w:val="clear" w:color="auto" w:fill="D9D9D9" w:themeFill="background1" w:themeFillShade="D9"/>
        <w:tabs>
          <w:tab w:val="clear" w:pos="8640"/>
          <w:tab w:val="right" w:pos="9360"/>
        </w:tabs>
        <w:rPr>
          <w:rFonts w:ascii="Times New Roman" w:hAnsi="Times New Roman"/>
        </w:rPr>
      </w:pPr>
      <w:r w:rsidRPr="00924C58">
        <w:rPr>
          <w:rFonts w:ascii="Times New Roman" w:hAnsi="Times New Roman"/>
          <w:b/>
          <w:sz w:val="22"/>
        </w:rPr>
        <w:t>Staff Nurse, SICU</w:t>
      </w:r>
      <w:r w:rsidRPr="007E5DE8">
        <w:rPr>
          <w:rFonts w:ascii="Times New Roman" w:hAnsi="Times New Roman"/>
        </w:rPr>
        <w:tab/>
      </w:r>
      <w:r w:rsidR="00857499" w:rsidRPr="007E5DE8">
        <w:rPr>
          <w:rStyle w:val="DateRange"/>
          <w:rFonts w:ascii="Times New Roman" w:hAnsi="Times New Roman" w:cs="Times New Roman"/>
        </w:rPr>
        <w:t>Oct</w:t>
      </w:r>
      <w:r w:rsidRPr="007E5DE8">
        <w:rPr>
          <w:rStyle w:val="DateRange"/>
          <w:rFonts w:ascii="Times New Roman" w:hAnsi="Times New Roman" w:cs="Times New Roman"/>
        </w:rPr>
        <w:t xml:space="preserve"> 19</w:t>
      </w:r>
      <w:r w:rsidR="00857499" w:rsidRPr="007E5DE8">
        <w:rPr>
          <w:rStyle w:val="DateRange"/>
          <w:rFonts w:ascii="Times New Roman" w:hAnsi="Times New Roman" w:cs="Times New Roman"/>
        </w:rPr>
        <w:t>89</w:t>
      </w:r>
      <w:r w:rsidRPr="007E5DE8">
        <w:rPr>
          <w:rStyle w:val="DateRange"/>
          <w:rFonts w:ascii="Times New Roman" w:hAnsi="Times New Roman" w:cs="Times New Roman"/>
        </w:rPr>
        <w:t xml:space="preserve"> – </w:t>
      </w:r>
      <w:r w:rsidR="00857499" w:rsidRPr="007E5DE8">
        <w:rPr>
          <w:rStyle w:val="DateRange"/>
          <w:rFonts w:ascii="Times New Roman" w:hAnsi="Times New Roman" w:cs="Times New Roman"/>
        </w:rPr>
        <w:t>Feb</w:t>
      </w:r>
      <w:r w:rsidRPr="007E5DE8">
        <w:rPr>
          <w:rStyle w:val="DateRange"/>
          <w:rFonts w:ascii="Times New Roman" w:hAnsi="Times New Roman" w:cs="Times New Roman"/>
        </w:rPr>
        <w:t xml:space="preserve"> 199</w:t>
      </w:r>
      <w:r w:rsidR="00857499" w:rsidRPr="007E5DE8">
        <w:rPr>
          <w:rStyle w:val="DateRange"/>
          <w:rFonts w:ascii="Times New Roman" w:hAnsi="Times New Roman" w:cs="Times New Roman"/>
        </w:rPr>
        <w:t>1</w:t>
      </w:r>
    </w:p>
    <w:p w14:paraId="6029662A" w14:textId="77777777" w:rsidR="00C6715D" w:rsidRPr="007E5DE8" w:rsidRDefault="00857499" w:rsidP="00843DDF">
      <w:pPr>
        <w:pStyle w:val="CityState"/>
        <w:shd w:val="clear" w:color="auto" w:fill="D9D9D9" w:themeFill="background1" w:themeFillShade="D9"/>
        <w:tabs>
          <w:tab w:val="clear" w:pos="8640"/>
          <w:tab w:val="left" w:pos="3540"/>
          <w:tab w:val="right" w:pos="9360"/>
        </w:tabs>
        <w:spacing w:after="60"/>
        <w:rPr>
          <w:rFonts w:ascii="Times New Roman" w:hAnsi="Times New Roman"/>
          <w:sz w:val="16"/>
        </w:rPr>
      </w:pPr>
      <w:r w:rsidRPr="007E5DE8">
        <w:rPr>
          <w:rFonts w:ascii="Times New Roman" w:hAnsi="Times New Roman"/>
          <w:sz w:val="16"/>
        </w:rPr>
        <w:t>Minneapolis</w:t>
      </w:r>
      <w:r w:rsidR="009B75BD" w:rsidRPr="007E5DE8">
        <w:rPr>
          <w:rFonts w:ascii="Times New Roman" w:hAnsi="Times New Roman"/>
          <w:sz w:val="16"/>
        </w:rPr>
        <w:t xml:space="preserve"> VAMC</w:t>
      </w:r>
      <w:r w:rsidR="009B75BD" w:rsidRPr="007E5DE8">
        <w:rPr>
          <w:rFonts w:ascii="Times New Roman" w:hAnsi="Times New Roman"/>
          <w:sz w:val="16"/>
        </w:rPr>
        <w:tab/>
      </w:r>
      <w:r w:rsidR="00843DDF">
        <w:rPr>
          <w:rFonts w:ascii="Times New Roman" w:hAnsi="Times New Roman"/>
          <w:sz w:val="16"/>
        </w:rPr>
        <w:tab/>
      </w:r>
      <w:r w:rsidRPr="007E5DE8">
        <w:rPr>
          <w:rFonts w:ascii="Times New Roman" w:hAnsi="Times New Roman"/>
          <w:i/>
          <w:sz w:val="16"/>
        </w:rPr>
        <w:t>Minneapolis, MN</w:t>
      </w:r>
    </w:p>
    <w:p w14:paraId="2F4136C5" w14:textId="77777777" w:rsidR="001D49A1" w:rsidRPr="007E5DE8" w:rsidRDefault="001D49A1" w:rsidP="001D49A1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>Completed ICU Course</w:t>
      </w:r>
    </w:p>
    <w:p w14:paraId="73DEF16A" w14:textId="77777777" w:rsidR="001D49A1" w:rsidRPr="007E5DE8" w:rsidRDefault="001D49A1" w:rsidP="001D49A1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 xml:space="preserve">Member of QA Committee </w:t>
      </w:r>
    </w:p>
    <w:p w14:paraId="4AE06525" w14:textId="77777777" w:rsidR="00C6715D" w:rsidRPr="007E5DE8" w:rsidRDefault="00C6715D" w:rsidP="00C6715D">
      <w:pPr>
        <w:pStyle w:val="Break"/>
        <w:rPr>
          <w:rFonts w:ascii="Times New Roman" w:hAnsi="Times New Roman"/>
        </w:rPr>
      </w:pPr>
    </w:p>
    <w:p w14:paraId="1D951D2D" w14:textId="77777777" w:rsidR="00C6715D" w:rsidRPr="007E5DE8" w:rsidRDefault="00C6715D" w:rsidP="00701913">
      <w:pPr>
        <w:pStyle w:val="SectionSubtitle"/>
        <w:shd w:val="clear" w:color="auto" w:fill="D9D9D9" w:themeFill="background1" w:themeFillShade="D9"/>
        <w:tabs>
          <w:tab w:val="clear" w:pos="8640"/>
          <w:tab w:val="right" w:pos="9360"/>
        </w:tabs>
        <w:rPr>
          <w:rFonts w:ascii="Times New Roman" w:hAnsi="Times New Roman"/>
        </w:rPr>
      </w:pPr>
      <w:r w:rsidRPr="00924C58">
        <w:rPr>
          <w:rFonts w:ascii="Times New Roman" w:hAnsi="Times New Roman"/>
          <w:b/>
          <w:sz w:val="22"/>
        </w:rPr>
        <w:t xml:space="preserve">Staff Nurse, </w:t>
      </w:r>
      <w:r w:rsidR="00857499" w:rsidRPr="00924C58">
        <w:rPr>
          <w:rFonts w:ascii="Times New Roman" w:hAnsi="Times New Roman"/>
          <w:b/>
          <w:sz w:val="22"/>
        </w:rPr>
        <w:t>ER</w:t>
      </w:r>
      <w:r w:rsidR="001A4A51" w:rsidRPr="00924C58">
        <w:rPr>
          <w:rFonts w:ascii="Times New Roman" w:hAnsi="Times New Roman"/>
          <w:b/>
          <w:sz w:val="22"/>
        </w:rPr>
        <w:t xml:space="preserve"> / PACU</w:t>
      </w:r>
      <w:r w:rsidR="001A4A51" w:rsidRPr="007E5DE8">
        <w:rPr>
          <w:rFonts w:ascii="Times New Roman" w:hAnsi="Times New Roman"/>
          <w:sz w:val="22"/>
        </w:rPr>
        <w:t xml:space="preserve"> </w:t>
      </w:r>
      <w:r w:rsidRPr="007E5DE8">
        <w:rPr>
          <w:rFonts w:ascii="Times New Roman" w:hAnsi="Times New Roman"/>
        </w:rPr>
        <w:tab/>
      </w:r>
      <w:r w:rsidR="00857499" w:rsidRPr="007E5DE8">
        <w:rPr>
          <w:rStyle w:val="DateRange"/>
          <w:rFonts w:ascii="Times New Roman" w:hAnsi="Times New Roman" w:cs="Times New Roman"/>
        </w:rPr>
        <w:t>Sep</w:t>
      </w:r>
      <w:r w:rsidRPr="007E5DE8">
        <w:rPr>
          <w:rStyle w:val="DateRange"/>
          <w:rFonts w:ascii="Times New Roman" w:hAnsi="Times New Roman" w:cs="Times New Roman"/>
        </w:rPr>
        <w:t xml:space="preserve"> 19</w:t>
      </w:r>
      <w:r w:rsidR="00857499" w:rsidRPr="007E5DE8">
        <w:rPr>
          <w:rStyle w:val="DateRange"/>
          <w:rFonts w:ascii="Times New Roman" w:hAnsi="Times New Roman" w:cs="Times New Roman"/>
        </w:rPr>
        <w:t>85</w:t>
      </w:r>
      <w:r w:rsidRPr="007E5DE8">
        <w:rPr>
          <w:rStyle w:val="DateRange"/>
          <w:rFonts w:ascii="Times New Roman" w:hAnsi="Times New Roman" w:cs="Times New Roman"/>
        </w:rPr>
        <w:t xml:space="preserve"> – </w:t>
      </w:r>
      <w:r w:rsidR="00857499" w:rsidRPr="007E5DE8">
        <w:rPr>
          <w:rStyle w:val="DateRange"/>
          <w:rFonts w:ascii="Times New Roman" w:hAnsi="Times New Roman" w:cs="Times New Roman"/>
        </w:rPr>
        <w:t>Aug</w:t>
      </w:r>
      <w:r w:rsidRPr="007E5DE8">
        <w:rPr>
          <w:rStyle w:val="DateRange"/>
          <w:rFonts w:ascii="Times New Roman" w:hAnsi="Times New Roman" w:cs="Times New Roman"/>
        </w:rPr>
        <w:t xml:space="preserve"> 19</w:t>
      </w:r>
      <w:r w:rsidR="00857499" w:rsidRPr="007E5DE8">
        <w:rPr>
          <w:rStyle w:val="DateRange"/>
          <w:rFonts w:ascii="Times New Roman" w:hAnsi="Times New Roman" w:cs="Times New Roman"/>
        </w:rPr>
        <w:t>89</w:t>
      </w:r>
    </w:p>
    <w:p w14:paraId="7C8D0DED" w14:textId="77777777" w:rsidR="00C6715D" w:rsidRPr="007E5DE8" w:rsidRDefault="009B75BD" w:rsidP="00843DDF">
      <w:pPr>
        <w:pStyle w:val="CityState"/>
        <w:shd w:val="clear" w:color="auto" w:fill="D9D9D9" w:themeFill="background1" w:themeFillShade="D9"/>
        <w:tabs>
          <w:tab w:val="clear" w:pos="8640"/>
          <w:tab w:val="right" w:pos="9360"/>
        </w:tabs>
        <w:spacing w:after="60"/>
        <w:rPr>
          <w:rFonts w:ascii="Times New Roman" w:hAnsi="Times New Roman"/>
          <w:sz w:val="16"/>
        </w:rPr>
      </w:pPr>
      <w:r w:rsidRPr="007E5DE8">
        <w:rPr>
          <w:rFonts w:ascii="Times New Roman" w:hAnsi="Times New Roman"/>
          <w:sz w:val="16"/>
        </w:rPr>
        <w:t>St. Joseph’s Hospital</w:t>
      </w:r>
      <w:r w:rsidRPr="007E5DE8">
        <w:rPr>
          <w:rFonts w:ascii="Times New Roman" w:hAnsi="Times New Roman"/>
          <w:sz w:val="16"/>
        </w:rPr>
        <w:tab/>
      </w:r>
      <w:r w:rsidR="00857499" w:rsidRPr="007E5DE8">
        <w:rPr>
          <w:rFonts w:ascii="Times New Roman" w:hAnsi="Times New Roman"/>
          <w:i/>
          <w:sz w:val="16"/>
        </w:rPr>
        <w:t>Minot, ND</w:t>
      </w:r>
    </w:p>
    <w:p w14:paraId="4A5C4159" w14:textId="77777777" w:rsidR="001A4A51" w:rsidRPr="007E5DE8" w:rsidRDefault="001A4A51" w:rsidP="001A4A51">
      <w:pPr>
        <w:pStyle w:val="BodyTextInnerList3"/>
        <w:numPr>
          <w:ilvl w:val="0"/>
          <w:numId w:val="0"/>
        </w:numPr>
        <w:spacing w:after="0"/>
        <w:ind w:left="1728"/>
        <w:jc w:val="left"/>
        <w:rPr>
          <w:rFonts w:ascii="Times New Roman" w:hAnsi="Times New Roman"/>
          <w:b/>
          <w:sz w:val="18"/>
        </w:rPr>
      </w:pPr>
      <w:r w:rsidRPr="007E5DE8">
        <w:rPr>
          <w:rFonts w:ascii="Times New Roman" w:hAnsi="Times New Roman"/>
          <w:b/>
          <w:sz w:val="18"/>
        </w:rPr>
        <w:t>ER:</w:t>
      </w:r>
    </w:p>
    <w:p w14:paraId="5043BDBC" w14:textId="77777777" w:rsidR="001D49A1" w:rsidRPr="007E5DE8" w:rsidRDefault="001D49A1" w:rsidP="001D49A1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>Provided immediate and urgent care to a variety of</w:t>
      </w:r>
      <w:r w:rsidR="008458CE" w:rsidRPr="007E5DE8">
        <w:rPr>
          <w:rFonts w:ascii="Times New Roman" w:hAnsi="Times New Roman"/>
        </w:rPr>
        <w:t xml:space="preserve"> medical, surgical, psychiatric</w:t>
      </w:r>
      <w:r w:rsidRPr="007E5DE8">
        <w:rPr>
          <w:rFonts w:ascii="Times New Roman" w:hAnsi="Times New Roman"/>
        </w:rPr>
        <w:t xml:space="preserve">, and pediatric patients. </w:t>
      </w:r>
    </w:p>
    <w:p w14:paraId="51D2BD4C" w14:textId="77777777" w:rsidR="001D49A1" w:rsidRPr="007E5DE8" w:rsidRDefault="001D49A1" w:rsidP="001D49A1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>Completed trauma course/TNNC</w:t>
      </w:r>
    </w:p>
    <w:p w14:paraId="1CB4EAF2" w14:textId="77777777" w:rsidR="001D49A1" w:rsidRPr="007E5DE8" w:rsidRDefault="001D49A1" w:rsidP="001D49A1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>ACLS</w:t>
      </w:r>
    </w:p>
    <w:p w14:paraId="63A613B0" w14:textId="77777777" w:rsidR="00C6715D" w:rsidRPr="007E5DE8" w:rsidRDefault="00857499" w:rsidP="001A4A51">
      <w:pPr>
        <w:pStyle w:val="BodyTextInnerList3"/>
        <w:numPr>
          <w:ilvl w:val="0"/>
          <w:numId w:val="0"/>
        </w:numPr>
        <w:spacing w:after="0"/>
        <w:ind w:left="1728"/>
        <w:jc w:val="left"/>
        <w:rPr>
          <w:rFonts w:ascii="Times New Roman" w:hAnsi="Times New Roman"/>
          <w:b/>
          <w:sz w:val="28"/>
        </w:rPr>
      </w:pPr>
      <w:r w:rsidRPr="007E5DE8">
        <w:rPr>
          <w:rFonts w:ascii="Times New Roman" w:hAnsi="Times New Roman"/>
          <w:b/>
          <w:sz w:val="18"/>
        </w:rPr>
        <w:t>PA</w:t>
      </w:r>
      <w:r w:rsidR="00C6715D" w:rsidRPr="007E5DE8">
        <w:rPr>
          <w:rFonts w:ascii="Times New Roman" w:hAnsi="Times New Roman"/>
          <w:b/>
          <w:sz w:val="18"/>
        </w:rPr>
        <w:t>CU</w:t>
      </w:r>
      <w:r w:rsidR="001A4A51" w:rsidRPr="007E5DE8">
        <w:rPr>
          <w:rFonts w:ascii="Times New Roman" w:hAnsi="Times New Roman"/>
          <w:b/>
          <w:sz w:val="18"/>
        </w:rPr>
        <w:t>:</w:t>
      </w:r>
      <w:r w:rsidR="00C6715D" w:rsidRPr="007E5DE8">
        <w:rPr>
          <w:rFonts w:ascii="Times New Roman" w:hAnsi="Times New Roman"/>
          <w:b/>
          <w:sz w:val="28"/>
        </w:rPr>
        <w:tab/>
      </w:r>
      <w:r w:rsidR="00C6715D" w:rsidRPr="007E5DE8">
        <w:rPr>
          <w:rStyle w:val="DateRange"/>
          <w:rFonts w:ascii="Times New Roman" w:hAnsi="Times New Roman" w:cs="Times New Roman"/>
          <w:b/>
          <w:sz w:val="28"/>
        </w:rPr>
        <w:t xml:space="preserve"> </w:t>
      </w:r>
    </w:p>
    <w:p w14:paraId="754E359B" w14:textId="77777777" w:rsidR="001D49A1" w:rsidRPr="007E5DE8" w:rsidRDefault="001D49A1" w:rsidP="001D49A1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 xml:space="preserve">Provided immediate postoperative care to adult and pediatric patients. </w:t>
      </w:r>
    </w:p>
    <w:p w14:paraId="546B6003" w14:textId="77777777" w:rsidR="001D49A1" w:rsidRPr="007E5DE8" w:rsidRDefault="001D49A1" w:rsidP="001D49A1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>Cardiac Dysrhythmia Course</w:t>
      </w:r>
    </w:p>
    <w:p w14:paraId="364F31BA" w14:textId="77777777" w:rsidR="001D49A1" w:rsidRPr="007E5DE8" w:rsidRDefault="001D49A1" w:rsidP="001D49A1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 xml:space="preserve">Member of Hospital Education Committee. </w:t>
      </w:r>
    </w:p>
    <w:p w14:paraId="17336FDC" w14:textId="77777777" w:rsidR="001D49A1" w:rsidRPr="007E5DE8" w:rsidRDefault="001D49A1" w:rsidP="001D49A1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>BLS Instructor, American Heart Association</w:t>
      </w:r>
    </w:p>
    <w:p w14:paraId="2B5702BF" w14:textId="77777777" w:rsidR="00C6715D" w:rsidRPr="007E5DE8" w:rsidRDefault="00857499" w:rsidP="001A4A51">
      <w:pPr>
        <w:pStyle w:val="BodyTextInnerList3"/>
        <w:numPr>
          <w:ilvl w:val="0"/>
          <w:numId w:val="0"/>
        </w:numPr>
        <w:spacing w:after="0"/>
        <w:ind w:left="1728"/>
        <w:jc w:val="left"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PlaceName">
          <w:r w:rsidRPr="007E5DE8">
            <w:rPr>
              <w:rFonts w:ascii="Times New Roman" w:hAnsi="Times New Roman"/>
              <w:b/>
              <w:sz w:val="18"/>
            </w:rPr>
            <w:t>General</w:t>
          </w:r>
        </w:smartTag>
        <w:r w:rsidRPr="007E5DE8">
          <w:rPr>
            <w:rFonts w:ascii="Times New Roman" w:hAnsi="Times New Roman"/>
            <w:b/>
            <w:sz w:val="18"/>
          </w:rPr>
          <w:t xml:space="preserve"> </w:t>
        </w:r>
        <w:smartTag w:uri="urn:schemas-microsoft-com:office:smarttags" w:element="PlaceType">
          <w:r w:rsidRPr="007E5DE8">
            <w:rPr>
              <w:rFonts w:ascii="Times New Roman" w:hAnsi="Times New Roman"/>
              <w:b/>
              <w:sz w:val="18"/>
            </w:rPr>
            <w:t>Hospital</w:t>
          </w:r>
        </w:smartTag>
      </w:smartTag>
      <w:r w:rsidR="001A4A51" w:rsidRPr="007E5DE8">
        <w:rPr>
          <w:rFonts w:ascii="Times New Roman" w:hAnsi="Times New Roman"/>
          <w:b/>
          <w:sz w:val="18"/>
        </w:rPr>
        <w:t>:</w:t>
      </w:r>
      <w:r w:rsidR="00C6715D" w:rsidRPr="007E5DE8">
        <w:rPr>
          <w:rFonts w:ascii="Times New Roman" w:hAnsi="Times New Roman"/>
          <w:sz w:val="24"/>
        </w:rPr>
        <w:tab/>
      </w:r>
    </w:p>
    <w:p w14:paraId="4411193A" w14:textId="77777777" w:rsidR="001D49A1" w:rsidRPr="007E5DE8" w:rsidRDefault="001D49A1" w:rsidP="001D49A1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 xml:space="preserve">Primary nursing care </w:t>
      </w:r>
    </w:p>
    <w:p w14:paraId="5F01969E" w14:textId="77777777" w:rsidR="001D49A1" w:rsidRPr="007E5DE8" w:rsidRDefault="001D49A1" w:rsidP="001D49A1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>Team leader.</w:t>
      </w:r>
    </w:p>
    <w:p w14:paraId="5AFC0F5A" w14:textId="77777777" w:rsidR="00B2118A" w:rsidRPr="007E5DE8" w:rsidRDefault="00B2118A" w:rsidP="00C6715D">
      <w:pPr>
        <w:pStyle w:val="Break"/>
        <w:rPr>
          <w:rFonts w:ascii="Times New Roman" w:hAnsi="Times New Roman"/>
        </w:rPr>
      </w:pPr>
    </w:p>
    <w:p w14:paraId="12E5D560" w14:textId="5D4E4CF8" w:rsidR="00857499" w:rsidRPr="007E5DE8" w:rsidRDefault="00AC76DB" w:rsidP="00701913">
      <w:pPr>
        <w:pStyle w:val="SectionSubtitle"/>
        <w:shd w:val="clear" w:color="auto" w:fill="D9D9D9" w:themeFill="background1" w:themeFillShade="D9"/>
        <w:tabs>
          <w:tab w:val="clear" w:pos="8640"/>
          <w:tab w:val="right" w:pos="9360"/>
        </w:tabs>
        <w:rPr>
          <w:rFonts w:ascii="Times New Roman" w:hAnsi="Times New Roman"/>
        </w:rPr>
      </w:pPr>
      <w:r>
        <w:rPr>
          <w:noProof/>
        </w:rPr>
        <w:pict w14:anchorId="7CD6F3A7">
          <v:shape id="Text Box 10" o:spid="_x0000_s1030" type="#_x0000_t202" style="position:absolute;left:0;text-align:left;margin-left:-2.2pt;margin-top:.25pt;width:84.2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dJ8gEAAMYDAAAOAAAAZHJzL2Uyb0RvYy54bWysU8Fu2zAMvQ/YPwi6L3a6JVmNOEXXosOA&#10;rhvQ9gMYWY6F2aJGKbGzrx8lJ2m23oZdBImiHt97pJZXQ9eKnSZv0JZyOsml0FZhZeymlM9Pd+8+&#10;SuED2ApatLqUe+3l1ertm2XvCn2BDbaVJsEg1he9K2UTgiuyzKtGd+An6LTlyxqpg8BH2mQVQc/o&#10;XZtd5Pk865EqR6i09xy9HS/lKuHXtVbhW117HURbSuYW0kppXcc1Wy2h2BC4xqgDDfgHFh0Yy0VP&#10;ULcQQGzJvILqjCL0WIeJwi7DujZKJw2sZpr/peaxAaeTFjbHu5NN/v/BqofddxKmKuVMCgsdt+hJ&#10;D0F8wkFMkz298wVnPTrOCwPHuc1Jqnf3qH54YfGmAbvR10TYNxoqpjeNxmZnT2NDfOEjyLr/ihXX&#10;gW3ABDTU1EXv2A3B6Nym/ak1kYuKJfP55eWCOSq++zBbcO9TCSiOrx358FljJ+KmlMStT+iwu/ch&#10;soHimBKLWbwzbZva39o/ApwYI4l9JDxSD8N6OPjEj6KYNVZ7lkM4DhV/At40SL+k6HmgSul/boG0&#10;FO0Xy5a8n88Wc57AdGCNdB5dH6NgFUOUMkgxbm/COK1bR2bTcIXRfIvXbF9tkrIXNgfaPCxJ8GGw&#10;4zSen1PWy/db/QYAAP//AwBQSwMEFAAGAAgAAAAhAFgK1MvdAAAABgEAAA8AAABkcnMvZG93bnJl&#10;di54bWxMjk1PwzAQRO9I/Adrkbi1TtqkoJBNhZAqxEcPFCSuTrKNA/Y6it02/HvcExxHM3rzyvVk&#10;jTjS6HvHCOk8AUHcuLbnDuHjfTO7BeGD4lYZx4TwQx7W1eVFqYrWnfiNjrvQiQhhXygEHcJQSOkb&#10;TVb5uRuIY7d3o1UhxrGT7ahOEW6NXCTJSlrVc3zQaqAHTc337mARHjf08vW0z7fLrDbPRqef+nW7&#10;RLy+mu7vQASawt8YzvpRHaroVLsDt14YhFmWxSVCDuLcrrIURI1ws8hBVqX8r1/9AgAA//8DAFBL&#10;AQItABQABgAIAAAAIQC2gziS/gAAAOEBAAATAAAAAAAAAAAAAAAAAAAAAABbQ29udGVudF9UeXBl&#10;c10ueG1sUEsBAi0AFAAGAAgAAAAhADj9If/WAAAAlAEAAAsAAAAAAAAAAAAAAAAALwEAAF9yZWxz&#10;Ly5yZWxzUEsBAi0AFAAGAAgAAAAhAN5SV0nyAQAAxgMAAA4AAAAAAAAAAAAAAAAALgIAAGRycy9l&#10;Mm9Eb2MueG1sUEsBAi0AFAAGAAgAAAAhAFgK1MvdAAAABgEAAA8AAAAAAAAAAAAAAAAATAQAAGRy&#10;cy9kb3ducmV2LnhtbFBLBQYAAAAABAAEAPMAAABWBQAAAAA=&#10;" filled="f" fillcolor="#ddd" stroked="f">
            <v:textbox inset="2.88pt,0,2.88pt,0">
              <w:txbxContent>
                <w:p w14:paraId="4A6425FB" w14:textId="77777777" w:rsidR="0089405A" w:rsidRPr="00924C58" w:rsidRDefault="0089405A" w:rsidP="00924C58">
                  <w:pPr>
                    <w:pStyle w:val="SectionTitle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924C58">
                    <w:rPr>
                      <w:rFonts w:ascii="Times New Roman" w:hAnsi="Times New Roman"/>
                      <w:sz w:val="24"/>
                    </w:rPr>
                    <w:t>Volunteer Experience</w:t>
                  </w:r>
                </w:p>
              </w:txbxContent>
            </v:textbox>
            <w10:wrap anchorx="margin"/>
          </v:shape>
        </w:pict>
      </w:r>
      <w:r w:rsidR="001D49A1" w:rsidRPr="00924C58">
        <w:rPr>
          <w:rFonts w:ascii="Times New Roman" w:hAnsi="Times New Roman"/>
          <w:b/>
          <w:sz w:val="22"/>
        </w:rPr>
        <w:t>La Leche League</w:t>
      </w:r>
      <w:r w:rsidR="00857499" w:rsidRPr="007E5DE8">
        <w:rPr>
          <w:rFonts w:ascii="Times New Roman" w:hAnsi="Times New Roman"/>
        </w:rPr>
        <w:tab/>
      </w:r>
      <w:r w:rsidR="00FF3758" w:rsidRPr="007E5DE8">
        <w:rPr>
          <w:rStyle w:val="DateRange"/>
          <w:rFonts w:ascii="Times New Roman" w:hAnsi="Times New Roman" w:cs="Times New Roman"/>
        </w:rPr>
        <w:t>Aug 1994</w:t>
      </w:r>
      <w:r w:rsidR="00857499" w:rsidRPr="007E5DE8">
        <w:rPr>
          <w:rStyle w:val="DateRange"/>
          <w:rFonts w:ascii="Times New Roman" w:hAnsi="Times New Roman" w:cs="Times New Roman"/>
        </w:rPr>
        <w:t xml:space="preserve"> – </w:t>
      </w:r>
      <w:r w:rsidR="00FF3758" w:rsidRPr="007E5DE8">
        <w:rPr>
          <w:rStyle w:val="DateRange"/>
          <w:rFonts w:ascii="Times New Roman" w:hAnsi="Times New Roman" w:cs="Times New Roman"/>
        </w:rPr>
        <w:t>Jan</w:t>
      </w:r>
      <w:r w:rsidR="00857499" w:rsidRPr="007E5DE8">
        <w:rPr>
          <w:rStyle w:val="DateRange"/>
          <w:rFonts w:ascii="Times New Roman" w:hAnsi="Times New Roman" w:cs="Times New Roman"/>
        </w:rPr>
        <w:t xml:space="preserve"> </w:t>
      </w:r>
      <w:r w:rsidR="00FF3758" w:rsidRPr="007E5DE8">
        <w:rPr>
          <w:rStyle w:val="DateRange"/>
          <w:rFonts w:ascii="Times New Roman" w:hAnsi="Times New Roman" w:cs="Times New Roman"/>
        </w:rPr>
        <w:t>2003</w:t>
      </w:r>
    </w:p>
    <w:p w14:paraId="16378A03" w14:textId="77777777" w:rsidR="008A24AB" w:rsidRPr="007E5DE8" w:rsidRDefault="008A24AB" w:rsidP="00843DDF">
      <w:pPr>
        <w:pStyle w:val="CityState"/>
        <w:shd w:val="clear" w:color="auto" w:fill="D9D9D9" w:themeFill="background1" w:themeFillShade="D9"/>
        <w:tabs>
          <w:tab w:val="clear" w:pos="8640"/>
          <w:tab w:val="right" w:pos="9360"/>
        </w:tabs>
        <w:spacing w:after="60"/>
        <w:rPr>
          <w:rFonts w:ascii="Times New Roman" w:hAnsi="Times New Roman"/>
          <w:sz w:val="16"/>
        </w:rPr>
      </w:pPr>
      <w:r w:rsidRPr="007E5DE8">
        <w:rPr>
          <w:rFonts w:ascii="Times New Roman" w:hAnsi="Times New Roman"/>
          <w:sz w:val="16"/>
        </w:rPr>
        <w:t>Washington Area</w:t>
      </w:r>
      <w:r w:rsidR="009B75BD" w:rsidRPr="007E5DE8">
        <w:rPr>
          <w:rFonts w:ascii="Times New Roman" w:hAnsi="Times New Roman"/>
          <w:sz w:val="16"/>
        </w:rPr>
        <w:tab/>
      </w:r>
      <w:r w:rsidR="009B75BD" w:rsidRPr="007E5DE8">
        <w:rPr>
          <w:rFonts w:ascii="Times New Roman" w:hAnsi="Times New Roman"/>
          <w:i/>
          <w:sz w:val="16"/>
        </w:rPr>
        <w:t>Bainbridge Island, WA</w:t>
      </w:r>
    </w:p>
    <w:p w14:paraId="6BB6492A" w14:textId="2E1817A7" w:rsidR="001A4A51" w:rsidRPr="007E5DE8" w:rsidRDefault="001A4A51" w:rsidP="001A4A51">
      <w:pPr>
        <w:pStyle w:val="BodyTextInnerList"/>
        <w:numPr>
          <w:ilvl w:val="0"/>
          <w:numId w:val="0"/>
        </w:numPr>
        <w:tabs>
          <w:tab w:val="clear" w:pos="1944"/>
          <w:tab w:val="left" w:pos="2000"/>
        </w:tabs>
        <w:ind w:left="1728"/>
        <w:rPr>
          <w:rFonts w:ascii="Times New Roman" w:hAnsi="Times New Roman"/>
        </w:rPr>
      </w:pPr>
      <w:r w:rsidRPr="007E5DE8">
        <w:rPr>
          <w:rFonts w:ascii="Times New Roman" w:hAnsi="Times New Roman"/>
          <w:b/>
          <w:sz w:val="18"/>
        </w:rPr>
        <w:t>ACLA:</w:t>
      </w:r>
      <w:r w:rsidR="00740581">
        <w:rPr>
          <w:rFonts w:ascii="Times New Roman" w:hAnsi="Times New Roman"/>
          <w:b/>
          <w:sz w:val="18"/>
        </w:rPr>
        <w:t xml:space="preserve"> </w:t>
      </w:r>
    </w:p>
    <w:p w14:paraId="4B21B350" w14:textId="369263BB" w:rsidR="001D49A1" w:rsidRPr="007E5DE8" w:rsidRDefault="001D49A1" w:rsidP="004B54EF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 xml:space="preserve">Worked with </w:t>
      </w:r>
      <w:r w:rsidR="008A24AB" w:rsidRPr="007E5DE8">
        <w:rPr>
          <w:rFonts w:ascii="Times New Roman" w:hAnsi="Times New Roman"/>
        </w:rPr>
        <w:t>Leaders and Leader Applicants throughout</w:t>
      </w:r>
      <w:r w:rsidRPr="007E5DE8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7E5DE8">
            <w:rPr>
              <w:rFonts w:ascii="Times New Roman" w:hAnsi="Times New Roman"/>
            </w:rPr>
            <w:t>Washington</w:t>
          </w:r>
        </w:smartTag>
        <w:r w:rsidRPr="007E5DE8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="00D54FF4" w:rsidRPr="007E5DE8">
            <w:rPr>
              <w:rFonts w:ascii="Times New Roman" w:hAnsi="Times New Roman"/>
            </w:rPr>
            <w:t>S</w:t>
          </w:r>
          <w:r w:rsidRPr="007E5DE8">
            <w:rPr>
              <w:rFonts w:ascii="Times New Roman" w:hAnsi="Times New Roman"/>
            </w:rPr>
            <w:t>tate</w:t>
          </w:r>
        </w:smartTag>
      </w:smartTag>
      <w:r w:rsidRPr="007E5DE8">
        <w:rPr>
          <w:rFonts w:ascii="Times New Roman" w:hAnsi="Times New Roman"/>
        </w:rPr>
        <w:t xml:space="preserve"> to assist mothers in preparation for leadership.</w:t>
      </w:r>
      <w:r w:rsidR="00740581">
        <w:rPr>
          <w:rFonts w:ascii="Times New Roman" w:hAnsi="Times New Roman"/>
        </w:rPr>
        <w:t xml:space="preserve"> </w:t>
      </w:r>
      <w:r w:rsidRPr="007E5DE8">
        <w:rPr>
          <w:rFonts w:ascii="Times New Roman" w:hAnsi="Times New Roman"/>
        </w:rPr>
        <w:t>Led sessions at Area Conferences and District Workshops.</w:t>
      </w:r>
    </w:p>
    <w:p w14:paraId="66E8E2FF" w14:textId="77777777" w:rsidR="001A4A51" w:rsidRPr="007E5DE8" w:rsidRDefault="001A4A51" w:rsidP="001A4A51">
      <w:pPr>
        <w:pStyle w:val="BodyTextInnerList"/>
        <w:numPr>
          <w:ilvl w:val="0"/>
          <w:numId w:val="0"/>
        </w:numPr>
        <w:tabs>
          <w:tab w:val="clear" w:pos="1944"/>
          <w:tab w:val="left" w:pos="2000"/>
        </w:tabs>
        <w:ind w:left="1728"/>
        <w:rPr>
          <w:rFonts w:ascii="Times New Roman" w:hAnsi="Times New Roman"/>
        </w:rPr>
      </w:pPr>
      <w:r w:rsidRPr="007E5DE8">
        <w:rPr>
          <w:rFonts w:ascii="Times New Roman" w:hAnsi="Times New Roman"/>
          <w:b/>
          <w:sz w:val="18"/>
        </w:rPr>
        <w:lastRenderedPageBreak/>
        <w:t xml:space="preserve">District Advisor: </w:t>
      </w:r>
    </w:p>
    <w:p w14:paraId="0F592FCD" w14:textId="77777777" w:rsidR="001D49A1" w:rsidRPr="007E5DE8" w:rsidRDefault="001D49A1" w:rsidP="004B54EF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>Leader support and facilitated communication between area and local leaders. Organized District Workshops.</w:t>
      </w:r>
    </w:p>
    <w:p w14:paraId="6B8B72CF" w14:textId="77777777" w:rsidR="001A4A51" w:rsidRPr="007E5DE8" w:rsidRDefault="001A4A51" w:rsidP="001A4A51">
      <w:pPr>
        <w:pStyle w:val="BodyTextInnerList"/>
        <w:numPr>
          <w:ilvl w:val="0"/>
          <w:numId w:val="0"/>
        </w:numPr>
        <w:tabs>
          <w:tab w:val="clear" w:pos="1944"/>
          <w:tab w:val="left" w:pos="2000"/>
        </w:tabs>
        <w:ind w:left="1728"/>
        <w:rPr>
          <w:rFonts w:ascii="Times New Roman" w:hAnsi="Times New Roman"/>
        </w:rPr>
      </w:pPr>
      <w:r w:rsidRPr="007E5DE8">
        <w:rPr>
          <w:rFonts w:ascii="Times New Roman" w:hAnsi="Times New Roman"/>
          <w:b/>
          <w:sz w:val="18"/>
        </w:rPr>
        <w:t xml:space="preserve">Group Leader: </w:t>
      </w:r>
    </w:p>
    <w:p w14:paraId="5FC056E6" w14:textId="77777777" w:rsidR="00857499" w:rsidRPr="007E5DE8" w:rsidRDefault="001D49A1" w:rsidP="004B54EF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</w:rPr>
      </w:pPr>
      <w:r w:rsidRPr="007E5DE8">
        <w:rPr>
          <w:rFonts w:ascii="Times New Roman" w:hAnsi="Times New Roman"/>
        </w:rPr>
        <w:t>Led monthly meetings. Managed group and group resources including treasury, publicity, and library. Provided advice for women needing breastfeeding advice.</w:t>
      </w:r>
    </w:p>
    <w:p w14:paraId="70D29E60" w14:textId="77777777" w:rsidR="00815519" w:rsidRPr="007E5DE8" w:rsidRDefault="00815519" w:rsidP="00815519">
      <w:pPr>
        <w:pStyle w:val="Break"/>
        <w:rPr>
          <w:rFonts w:ascii="Times New Roman" w:hAnsi="Times New Roman"/>
        </w:rPr>
      </w:pPr>
    </w:p>
    <w:p w14:paraId="5B12CD7F" w14:textId="0DA38D78" w:rsidR="00701913" w:rsidRPr="007E5DE8" w:rsidRDefault="00AC76DB" w:rsidP="00382087">
      <w:pPr>
        <w:pStyle w:val="BodyText-Rule"/>
        <w:pBdr>
          <w:left w:val="single" w:sz="12" w:space="0" w:color="DDDDDD"/>
        </w:pBdr>
        <w:shd w:val="clear" w:color="auto" w:fill="D9D9D9" w:themeFill="background1" w:themeFillShade="D9"/>
        <w:spacing w:after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pict w14:anchorId="78CA8D81">
          <v:shape id="Text Box 11" o:spid="_x0000_s1029" type="#_x0000_t202" style="position:absolute;left:0;text-align:left;margin-left:-2.2pt;margin-top:1.4pt;width:84.2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ar58gEAAMYDAAAOAAAAZHJzL2Uyb0RvYy54bWysU1Fv0zAQfkfiP1h+p0nHmrKo6TQ2DSGN&#10;gbTxAxzHaSxinzm7Tcqv5+y0pWNviBfLPp+/+77vzqvr0fRsp9BrsBWfz3LOlJXQaLup+Pfn+3cf&#10;OPNB2Eb0YFXF98rz6/XbN6vBleoCOugbhYxArC8HV/EuBFdmmZedMsLPwClLly2gEYGOuMkaFAOh&#10;mz67yPMiGwAbhyCV9xS9my75OuG3rZLha9t6FVhfceIW0oppreOarVei3KBwnZYHGuIfWBihLRU9&#10;Qd2JINgW9SsooyWChzbMJJgM2lZLlTSQmnn+l5qnTjiVtJA53p1s8v8PVj7uviHTTcUvObPCUIue&#10;1RjYRxjZfB7tGZwvKevJUV4YKU5tTlK9ewD5wzMLt52wG3WDCEOnREP00svs7OmE4yNIPXyBhuqI&#10;bYAENLZoonfkBiN0atP+1JrIRcaSeXF1tVxwJunucrGk3kdymSiPrx368EmBYXFTcaTWJ3Sxe/Bh&#10;Sj2mxGIW7nXfp/b39kWAMGMksY+EJ+phrMfkU3E0pYZmT3IQpqGiT0CbDvAXZwMNVMX9z61AxVn/&#10;2ZIl74vFsqAJTAfSiOfR+hgVVhJExQNn0/Y2TNO6dag3HVWYzLdwQ/a1OimLPk9sDrRpWJI3h8GO&#10;03h+Tll/vt/6NwAAAP//AwBQSwMEFAAGAAgAAAAhAL0+3XjeAAAABwEAAA8AAABkcnMvZG93bnJl&#10;di54bWxMj81OwzAQhO9IvIO1SNxaJ61pqxCnQkgV4qcHWiSuTryNA/Y6it02vD3uCY6jGc18U65H&#10;Z9kJh9B5kpBPM2BIjdcdtRI+9pvJCliIirSynlDCDwZYV9dXpSq0P9M7nnaxZamEQqEkmBj7gvPQ&#10;GHQqTH2PlLyDH5yKSQ4t14M6p3Jn+SzLFtypjtKCUT0+Gmy+d0cn4WmDr1/Ph7vtXNT2xZr807xt&#10;51Le3owP98AijvEvDBf8hA5VYqr9kXRgVsJEiJSUMEsHLvZC5MBqCUuxAl6V/D9/9QsAAP//AwBQ&#10;SwECLQAUAAYACAAAACEAtoM4kv4AAADhAQAAEwAAAAAAAAAAAAAAAAAAAAAAW0NvbnRlbnRfVHlw&#10;ZXNdLnhtbFBLAQItABQABgAIAAAAIQA4/SH/1gAAAJQBAAALAAAAAAAAAAAAAAAAAC8BAABfcmVs&#10;cy8ucmVsc1BLAQItABQABgAIAAAAIQC4rar58gEAAMYDAAAOAAAAAAAAAAAAAAAAAC4CAABkcnMv&#10;ZTJvRG9jLnhtbFBLAQItABQABgAIAAAAIQC9Pt143gAAAAcBAAAPAAAAAAAAAAAAAAAAAEwEAABk&#10;cnMvZG93bnJldi54bWxQSwUGAAAAAAQABADzAAAAVwUAAAAA&#10;" filled="f" fillcolor="#ddd" stroked="f">
            <v:textbox inset="2.88pt,0,2.88pt,0">
              <w:txbxContent>
                <w:p w14:paraId="6C1EC9F0" w14:textId="77777777" w:rsidR="0089405A" w:rsidRPr="00924C58" w:rsidRDefault="0089405A" w:rsidP="00924C58">
                  <w:pPr>
                    <w:pStyle w:val="SectionTitle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924C58">
                    <w:rPr>
                      <w:rFonts w:ascii="Times New Roman" w:hAnsi="Times New Roman"/>
                      <w:sz w:val="24"/>
                    </w:rPr>
                    <w:t>Military Experience</w:t>
                  </w:r>
                </w:p>
              </w:txbxContent>
            </v:textbox>
            <w10:wrap anchorx="margin"/>
          </v:shape>
        </w:pict>
      </w:r>
    </w:p>
    <w:p w14:paraId="7B626E74" w14:textId="77777777" w:rsidR="00857499" w:rsidRPr="007E5DE8" w:rsidRDefault="004B54EF" w:rsidP="00382087">
      <w:pPr>
        <w:pStyle w:val="SectionSubtitle"/>
        <w:pBdr>
          <w:top w:val="none" w:sz="0" w:space="0" w:color="auto"/>
        </w:pBdr>
        <w:tabs>
          <w:tab w:val="clear" w:pos="8640"/>
          <w:tab w:val="right" w:pos="9360"/>
        </w:tabs>
        <w:rPr>
          <w:rFonts w:ascii="Times New Roman" w:hAnsi="Times New Roman"/>
        </w:rPr>
      </w:pPr>
      <w:r w:rsidRPr="00924C58">
        <w:rPr>
          <w:rFonts w:ascii="Times New Roman" w:hAnsi="Times New Roman"/>
          <w:b/>
          <w:sz w:val="22"/>
        </w:rPr>
        <w:t>Medical Surgical Nurse, MICU</w:t>
      </w:r>
      <w:r w:rsidR="00857499" w:rsidRPr="007E5DE8">
        <w:rPr>
          <w:rFonts w:ascii="Times New Roman" w:hAnsi="Times New Roman"/>
        </w:rPr>
        <w:tab/>
      </w:r>
      <w:r w:rsidRPr="007E5DE8">
        <w:rPr>
          <w:rStyle w:val="DateRange"/>
          <w:rFonts w:ascii="Times New Roman" w:hAnsi="Times New Roman" w:cs="Times New Roman"/>
        </w:rPr>
        <w:t>Feb</w:t>
      </w:r>
      <w:r w:rsidR="00857499" w:rsidRPr="007E5DE8">
        <w:rPr>
          <w:rStyle w:val="DateRange"/>
          <w:rFonts w:ascii="Times New Roman" w:hAnsi="Times New Roman" w:cs="Times New Roman"/>
        </w:rPr>
        <w:t xml:space="preserve"> 19</w:t>
      </w:r>
      <w:r w:rsidRPr="007E5DE8">
        <w:rPr>
          <w:rStyle w:val="DateRange"/>
          <w:rFonts w:ascii="Times New Roman" w:hAnsi="Times New Roman" w:cs="Times New Roman"/>
        </w:rPr>
        <w:t>91</w:t>
      </w:r>
      <w:r w:rsidR="00857499" w:rsidRPr="007E5DE8">
        <w:rPr>
          <w:rStyle w:val="DateRange"/>
          <w:rFonts w:ascii="Times New Roman" w:hAnsi="Times New Roman" w:cs="Times New Roman"/>
        </w:rPr>
        <w:t xml:space="preserve"> – </w:t>
      </w:r>
      <w:r w:rsidRPr="007E5DE8">
        <w:rPr>
          <w:rStyle w:val="DateRange"/>
          <w:rFonts w:ascii="Times New Roman" w:hAnsi="Times New Roman" w:cs="Times New Roman"/>
        </w:rPr>
        <w:t>Jul</w:t>
      </w:r>
      <w:r w:rsidR="00857499" w:rsidRPr="007E5DE8">
        <w:rPr>
          <w:rStyle w:val="DateRange"/>
          <w:rFonts w:ascii="Times New Roman" w:hAnsi="Times New Roman" w:cs="Times New Roman"/>
        </w:rPr>
        <w:t xml:space="preserve"> 1991</w:t>
      </w:r>
    </w:p>
    <w:p w14:paraId="0A3458DF" w14:textId="77777777" w:rsidR="004B54EF" w:rsidRPr="007E5DE8" w:rsidRDefault="009B75BD" w:rsidP="00701913">
      <w:pPr>
        <w:pStyle w:val="CityState"/>
        <w:tabs>
          <w:tab w:val="clear" w:pos="8640"/>
          <w:tab w:val="right" w:pos="9360"/>
        </w:tabs>
        <w:spacing w:after="0"/>
        <w:rPr>
          <w:rFonts w:ascii="Times New Roman" w:hAnsi="Times New Roman"/>
          <w:sz w:val="16"/>
        </w:rPr>
      </w:pPr>
      <w:r w:rsidRPr="007E5DE8">
        <w:rPr>
          <w:rFonts w:ascii="Times New Roman" w:hAnsi="Times New Roman"/>
          <w:sz w:val="16"/>
        </w:rPr>
        <w:t>Brooke Army Medical Center</w:t>
      </w:r>
      <w:r w:rsidRPr="007E5DE8">
        <w:rPr>
          <w:rFonts w:ascii="Times New Roman" w:hAnsi="Times New Roman"/>
          <w:sz w:val="16"/>
        </w:rPr>
        <w:tab/>
      </w:r>
      <w:r w:rsidRPr="007E5DE8">
        <w:rPr>
          <w:rFonts w:ascii="Times New Roman" w:hAnsi="Times New Roman"/>
          <w:i/>
          <w:sz w:val="16"/>
        </w:rPr>
        <w:t>Fort Sam Houston, TX</w:t>
      </w:r>
    </w:p>
    <w:p w14:paraId="154218E3" w14:textId="77777777" w:rsidR="004B54EF" w:rsidRPr="007E5DE8" w:rsidRDefault="009B75BD" w:rsidP="00701913">
      <w:pPr>
        <w:pStyle w:val="CityState"/>
        <w:rPr>
          <w:rFonts w:ascii="Times New Roman" w:hAnsi="Times New Roman"/>
          <w:sz w:val="16"/>
        </w:rPr>
      </w:pPr>
      <w:r w:rsidRPr="007E5DE8">
        <w:rPr>
          <w:rFonts w:ascii="Times New Roman" w:hAnsi="Times New Roman"/>
          <w:sz w:val="16"/>
        </w:rPr>
        <w:t>Desert Shield / Desert Storm, Active Duty</w:t>
      </w:r>
      <w:r w:rsidRPr="007E5DE8">
        <w:rPr>
          <w:rFonts w:ascii="Times New Roman" w:hAnsi="Times New Roman"/>
          <w:sz w:val="16"/>
        </w:rPr>
        <w:tab/>
      </w:r>
    </w:p>
    <w:p w14:paraId="23C186F2" w14:textId="77777777" w:rsidR="004B54EF" w:rsidRPr="007E5DE8" w:rsidRDefault="004B54EF" w:rsidP="00701913">
      <w:pPr>
        <w:pStyle w:val="SectionSubtitle"/>
        <w:pBdr>
          <w:top w:val="none" w:sz="0" w:space="0" w:color="auto"/>
        </w:pBdr>
        <w:tabs>
          <w:tab w:val="clear" w:pos="8640"/>
          <w:tab w:val="right" w:pos="9360"/>
        </w:tabs>
        <w:rPr>
          <w:rFonts w:ascii="Times New Roman" w:hAnsi="Times New Roman"/>
        </w:rPr>
      </w:pPr>
      <w:r w:rsidRPr="00924C58">
        <w:rPr>
          <w:rFonts w:ascii="Times New Roman" w:hAnsi="Times New Roman"/>
          <w:b/>
          <w:sz w:val="22"/>
        </w:rPr>
        <w:t>US Army Reserve Nurse Corps</w:t>
      </w:r>
      <w:r w:rsidRPr="007E5DE8">
        <w:rPr>
          <w:rFonts w:ascii="Times New Roman" w:hAnsi="Times New Roman"/>
        </w:rPr>
        <w:tab/>
      </w:r>
      <w:r w:rsidRPr="007E5DE8">
        <w:rPr>
          <w:rStyle w:val="DateRange"/>
          <w:rFonts w:ascii="Times New Roman" w:hAnsi="Times New Roman" w:cs="Times New Roman"/>
        </w:rPr>
        <w:t>Mar 1988 – Mar 1996</w:t>
      </w:r>
    </w:p>
    <w:p w14:paraId="5262BA85" w14:textId="77777777" w:rsidR="00857499" w:rsidRPr="007E5DE8" w:rsidRDefault="004B54EF" w:rsidP="00701913">
      <w:pPr>
        <w:pStyle w:val="CityState"/>
        <w:spacing w:after="0"/>
        <w:rPr>
          <w:rFonts w:ascii="Times New Roman" w:hAnsi="Times New Roman"/>
          <w:sz w:val="20"/>
        </w:rPr>
      </w:pPr>
      <w:r w:rsidRPr="007E5DE8">
        <w:rPr>
          <w:rFonts w:ascii="Times New Roman" w:hAnsi="Times New Roman"/>
          <w:sz w:val="16"/>
        </w:rPr>
        <w:t>Active Reserve, Honorable Discharge as Captain</w:t>
      </w:r>
    </w:p>
    <w:p w14:paraId="309A5A88" w14:textId="77777777" w:rsidR="00815519" w:rsidRPr="007E5DE8" w:rsidRDefault="00815519" w:rsidP="00815519">
      <w:pPr>
        <w:pStyle w:val="Break"/>
        <w:rPr>
          <w:rFonts w:ascii="Times New Roman" w:hAnsi="Times New Roman"/>
        </w:rPr>
      </w:pPr>
    </w:p>
    <w:p w14:paraId="2C8FE18F" w14:textId="292F0329" w:rsidR="00815519" w:rsidRPr="007E5DE8" w:rsidRDefault="00AC76DB" w:rsidP="00382087">
      <w:pPr>
        <w:pStyle w:val="BodyText-Rule"/>
        <w:pBdr>
          <w:left w:val="single" w:sz="12" w:space="0" w:color="DDDDDD"/>
        </w:pBdr>
        <w:shd w:val="clear" w:color="auto" w:fill="D9D9D9" w:themeFill="background1" w:themeFillShade="D9"/>
        <w:spacing w:after="0"/>
        <w:rPr>
          <w:rFonts w:ascii="Times New Roman" w:hAnsi="Times New Roman"/>
          <w:b/>
          <w:szCs w:val="18"/>
        </w:rPr>
      </w:pPr>
      <w:r>
        <w:rPr>
          <w:noProof/>
        </w:rPr>
        <w:pict w14:anchorId="28463A15">
          <v:shape id="Text Box 9" o:spid="_x0000_s1028" type="#_x0000_t202" style="position:absolute;left:0;text-align:left;margin-left:-2.2pt;margin-top:.85pt;width:84.25pt;height:21.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edH8wEAAMUDAAAOAAAAZHJzL2Uyb0RvYy54bWysU9uO0zAQfUfiHyy/07RdtaVR09Wyq0VI&#10;y0Xa5QMmjtNYJB4zdpuUr2fstKXAG+LFssfjM+ecGW9uh64VB03eoC3kbDKVQluFlbG7Qn59eXzz&#10;VgofwFbQotWFPGovb7evX216l+s5NthWmgSDWJ/3rpBNCC7PMq8a3YGfoNOWL2ukDgIfaZdVBD2j&#10;d202n06XWY9UOUKlvefow3gptwm/rrUKn+va6yDaQjK3kFZKaxnXbLuBfEfgGqNONOAfWHRgLBe9&#10;QD1AALEn8xdUZxShxzpMFHYZ1rVROmlgNbPpH2qeG3A6aWFzvLvY5P8frPp0+ELCVIW8kcJCxy16&#10;0UMQ73AQ6+hO73zOSc+O08LAYe5yUurdE6pvXli8b8Du9B0R9o2GitnN4svs6umI4yNI2X/EisvA&#10;PmACGmrqonVshmB07tLx0plIRcWS0+V6vVpIofhuvlos1ql1GeTn1458eK+xE3FTSOLOJ3Q4PPkQ&#10;2UB+TonFLD6atk3db+1vAU6MkcQ+Eh6ph6Eckk2rsyklVkeWQzjOFP8B3jRIP6ToeZ4K6b/vgbQU&#10;7QfLltwsF6slD2A6sEa6jpbnKFjFEIUMUozb+zAO696R2TVcYTTf4h3bV5ukLPo8sjnR5llJgk9z&#10;HYfx+pyyfv2+7U8AAAD//wMAUEsDBBQABgAIAAAAIQDit5bO3QAAAAcBAAAPAAAAZHJzL2Rvd25y&#10;ZXYueG1sTI5fT8IwFMXfTfwOzTXxDbpJQTPXEWNCjAoPAomv3XpZp+3tshaY397ypI/nT875lcvR&#10;WXbCIXSeJOTTDBhS43VHrYT9bjV5ABaiIq2sJ5TwgwGW1fVVqQrtz/SBp21sWRqhUCgJJsa+4Dw0&#10;Bp0KU98jpezgB6dikkPL9aDOadxZfpdlC+5UR+nBqB6fDTbf26OT8LLC96/Xw3wzE7V9syb/NOvN&#10;TMrbm/HpEVjEMf6V4YKf0KFKTLU/kg7MSpgIkZrJvwd2iRciB1ZLEPMceFXy//zVLwAAAP//AwBQ&#10;SwECLQAUAAYACAAAACEAtoM4kv4AAADhAQAAEwAAAAAAAAAAAAAAAAAAAAAAW0NvbnRlbnRfVHlw&#10;ZXNdLnhtbFBLAQItABQABgAIAAAAIQA4/SH/1gAAAJQBAAALAAAAAAAAAAAAAAAAAC8BAABfcmVs&#10;cy8ucmVsc1BLAQItABQABgAIAAAAIQCV4edH8wEAAMUDAAAOAAAAAAAAAAAAAAAAAC4CAABkcnMv&#10;ZTJvRG9jLnhtbFBLAQItABQABgAIAAAAIQDit5bO3QAAAAcBAAAPAAAAAAAAAAAAAAAAAE0EAABk&#10;cnMvZG93bnJldi54bWxQSwUGAAAAAAQABADzAAAAVwUAAAAA&#10;" filled="f" fillcolor="#ddd" stroked="f">
            <v:textbox inset="2.88pt,0,2.88pt,0">
              <w:txbxContent>
                <w:p w14:paraId="527D03FA" w14:textId="77777777" w:rsidR="0089405A" w:rsidRPr="00924C58" w:rsidRDefault="0089405A" w:rsidP="00924C58">
                  <w:pPr>
                    <w:pStyle w:val="SectionTitle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924C58">
                    <w:rPr>
                      <w:rFonts w:ascii="Times New Roman" w:hAnsi="Times New Roman"/>
                      <w:sz w:val="24"/>
                    </w:rPr>
                    <w:t>Research</w:t>
                  </w:r>
                </w:p>
              </w:txbxContent>
            </v:textbox>
            <w10:wrap anchorx="margin"/>
          </v:shape>
        </w:pict>
      </w:r>
    </w:p>
    <w:p w14:paraId="1F15CF66" w14:textId="753A9429" w:rsidR="00E2507A" w:rsidRPr="007E5DE8" w:rsidRDefault="00815519" w:rsidP="00382087">
      <w:pPr>
        <w:pStyle w:val="BodyTextList"/>
        <w:numPr>
          <w:ilvl w:val="0"/>
          <w:numId w:val="0"/>
        </w:numPr>
        <w:pBdr>
          <w:top w:val="none" w:sz="0" w:space="0" w:color="auto"/>
        </w:pBdr>
        <w:spacing w:after="0"/>
        <w:ind w:left="3600" w:hanging="1872"/>
        <w:rPr>
          <w:rFonts w:ascii="Times New Roman" w:hAnsi="Times New Roman"/>
        </w:rPr>
      </w:pPr>
      <w:r w:rsidRPr="007E5DE8">
        <w:rPr>
          <w:rFonts w:ascii="Times New Roman" w:hAnsi="Times New Roman"/>
          <w:b/>
          <w:szCs w:val="18"/>
        </w:rPr>
        <w:t>Nason, Ellen M.</w:t>
      </w:r>
      <w:r w:rsidRPr="007E5DE8">
        <w:rPr>
          <w:rFonts w:ascii="Times New Roman" w:hAnsi="Times New Roman"/>
          <w:szCs w:val="18"/>
        </w:rPr>
        <w:t xml:space="preserve"> (2007) </w:t>
      </w:r>
      <w:r w:rsidRPr="00382087">
        <w:rPr>
          <w:rFonts w:ascii="Times New Roman" w:hAnsi="Times New Roman"/>
          <w:i/>
          <w:iCs/>
          <w:szCs w:val="18"/>
        </w:rPr>
        <w:t>Analysis of Documentation of Assessment, Management, and Reassessment of Pain in the Critical Care Setting</w:t>
      </w:r>
      <w:r w:rsidR="00382087">
        <w:rPr>
          <w:rFonts w:ascii="Times New Roman" w:hAnsi="Times New Roman"/>
          <w:szCs w:val="18"/>
        </w:rPr>
        <w:t xml:space="preserve">, </w:t>
      </w:r>
      <w:r w:rsidRPr="007E5DE8">
        <w:rPr>
          <w:rFonts w:ascii="Times New Roman" w:hAnsi="Times New Roman"/>
        </w:rPr>
        <w:tab/>
        <w:t>Scholarly Project, Seattle Pacific University, Seattle, WA.</w:t>
      </w:r>
    </w:p>
    <w:p w14:paraId="22C23633" w14:textId="77777777" w:rsidR="00815519" w:rsidRPr="007E5DE8" w:rsidRDefault="00815519" w:rsidP="006F2204">
      <w:pPr>
        <w:pStyle w:val="Break"/>
        <w:rPr>
          <w:rFonts w:ascii="Times New Roman" w:hAnsi="Times New Roman"/>
        </w:rPr>
      </w:pPr>
    </w:p>
    <w:p w14:paraId="0FA61A92" w14:textId="35352B40" w:rsidR="00701913" w:rsidRPr="007E5DE8" w:rsidRDefault="00AC76DB" w:rsidP="00382087">
      <w:pPr>
        <w:pStyle w:val="BodyText-Rule"/>
        <w:pBdr>
          <w:left w:val="single" w:sz="12" w:space="0" w:color="DDDDDD"/>
        </w:pBdr>
        <w:shd w:val="clear" w:color="auto" w:fill="D9D9D9" w:themeFill="background1" w:themeFillShade="D9"/>
        <w:spacing w:after="0"/>
        <w:rPr>
          <w:rFonts w:ascii="Times New Roman" w:hAnsi="Times New Roman"/>
        </w:rPr>
      </w:pPr>
      <w:r>
        <w:rPr>
          <w:noProof/>
        </w:rPr>
        <w:pict w14:anchorId="09E8709F">
          <v:shape id="Text Box 4" o:spid="_x0000_s1027" type="#_x0000_t202" style="position:absolute;left:0;text-align:left;margin-left:-1.95pt;margin-top:1.15pt;width:84.25pt;height:43.2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v68wEAAMUDAAAOAAAAZHJzL2Uyb0RvYy54bWysU9tu2zAMfR+wfxD0vjjJkjQ14hRdiw4D&#10;ugvQ7gMYWY6F2aJGKbGzrx8lJ1m6vg17ESSKOjznkFrd9G0j9pq8QVvIyWgshbYKS2O3hfz+/PBu&#10;KYUPYEto0OpCHrSXN+u3b1ady/UUa2xKTYJBrM87V8g6BJdnmVe1bsGP0GnLlxVSC4GPtM1Kgo7R&#10;2yabjseLrEMqHaHS3nP0friU64RfVVqFr1XldRBNIZlbSCuldRPXbL2CfEvgaqOONOAfWLRgLBc9&#10;Q91DALEj8wqqNYrQYxVGCtsMq8oonTSwmsn4LzVPNTidtLA53p1t8v8PVn3ZfyNhykJOpbDQcoue&#10;dR/EB+zFLLrTOZ9z0pPjtNBzmLuclHr3iOqHFxbvarBbfUuEXa2hZHaT+DK7eDrg+Aiy6T5jyWVg&#10;FzAB9RW10To2QzA6d+lw7kykomLJ8eL6+mouheK7+Wy5mKXWZZCfXjvy4aPGVsRNIYk7n9Bh/+hD&#10;ZAP5KSUWs/hgmiZ1v7EvApwYI4l9JDxQD/2mTzYtT6ZssDywHMJhpvgP8KZG+iVFx/NUSP9zB6Sl&#10;aD5ZtuT9Yn614AFMB9ZIl9HNKQpWMUQhgxTD9i4Mw7pzZLY1VxjMt3jL9lUmKYs+D2yOtHlWkuDj&#10;XMdhvDynrD+/b/0bAAD//wMAUEsDBBQABgAIAAAAIQCDqQ1h3gAAAAcBAAAPAAAAZHJzL2Rvd25y&#10;ZXYueG1sTI7BTsMwEETvSPyDtUjcWqdNSUOIUyGkCkHpgRaJqxNv44C9jmK3DX+Pe4LjaEZvXrka&#10;rWEnHHznSMBsmgBDapzqqBXwsV9PcmA+SFLSOEIBP+hhVV1flbJQ7kzveNqFlkUI+UIK0CH0Bee+&#10;0Wiln7oeKXYHN1gZYhxargZ5jnBr+DxJMm5lR/FByx6fNDbfu6MV8LzGzdfL4W6bLmrzavTsU79t&#10;UyFub8bHB2ABx/A3hot+VIcqOtXuSMozI2CS3selgHkK7FJniwxYLSDPl8Crkv/3r34BAAD//wMA&#10;UEsBAi0AFAAGAAgAAAAhALaDOJL+AAAA4QEAABMAAAAAAAAAAAAAAAAAAAAAAFtDb250ZW50X1R5&#10;cGVzXS54bWxQSwECLQAUAAYACAAAACEAOP0h/9YAAACUAQAACwAAAAAAAAAAAAAAAAAvAQAAX3Jl&#10;bHMvLnJlbHNQSwECLQAUAAYACAAAACEA7blL+vMBAADFAwAADgAAAAAAAAAAAAAAAAAuAgAAZHJz&#10;L2Uyb0RvYy54bWxQSwECLQAUAAYACAAAACEAg6kNYd4AAAAHAQAADwAAAAAAAAAAAAAAAABNBAAA&#10;ZHJzL2Rvd25yZXYueG1sUEsFBgAAAAAEAAQA8wAAAFgFAAAAAA==&#10;" filled="f" fillcolor="#ddd" stroked="f">
            <v:textbox inset="2.88pt,0,2.88pt,0">
              <w:txbxContent>
                <w:p w14:paraId="4089119E" w14:textId="77777777" w:rsidR="0089405A" w:rsidRPr="00924C58" w:rsidRDefault="0089405A" w:rsidP="00924C58">
                  <w:pPr>
                    <w:pStyle w:val="SectionTitle"/>
                    <w:rPr>
                      <w:rFonts w:ascii="Times New Roman" w:hAnsi="Times New Roman"/>
                      <w:sz w:val="24"/>
                    </w:rPr>
                  </w:pPr>
                  <w:r w:rsidRPr="00924C58">
                    <w:rPr>
                      <w:rFonts w:ascii="Times New Roman" w:hAnsi="Times New Roman"/>
                      <w:sz w:val="24"/>
                    </w:rPr>
                    <w:t>Academic and Professional Activities</w:t>
                  </w:r>
                </w:p>
              </w:txbxContent>
            </v:textbox>
            <w10:wrap anchorx="margin"/>
          </v:shape>
        </w:pict>
      </w:r>
    </w:p>
    <w:p w14:paraId="6866040F" w14:textId="77777777" w:rsidR="00660FE6" w:rsidRPr="00382087" w:rsidRDefault="00660FE6" w:rsidP="00660FE6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  <w:b/>
          <w:sz w:val="18"/>
        </w:rPr>
      </w:pPr>
      <w:r w:rsidRPr="00382087">
        <w:rPr>
          <w:rFonts w:ascii="Times New Roman" w:hAnsi="Times New Roman"/>
          <w:b/>
          <w:sz w:val="18"/>
        </w:rPr>
        <w:t xml:space="preserve">Association of VA Hematology and Oncology, </w:t>
      </w:r>
      <w:r w:rsidRPr="00382087">
        <w:rPr>
          <w:rFonts w:ascii="Times New Roman" w:hAnsi="Times New Roman"/>
          <w:sz w:val="18"/>
        </w:rPr>
        <w:t>2009 – present</w:t>
      </w:r>
    </w:p>
    <w:p w14:paraId="6218556C" w14:textId="77777777" w:rsidR="00660FE6" w:rsidRPr="00382087" w:rsidRDefault="00660FE6" w:rsidP="00660FE6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  <w:sz w:val="18"/>
        </w:rPr>
      </w:pPr>
      <w:r w:rsidRPr="00382087">
        <w:rPr>
          <w:rFonts w:ascii="Times New Roman" w:hAnsi="Times New Roman"/>
          <w:b/>
          <w:sz w:val="18"/>
        </w:rPr>
        <w:t>Oncology Nurse Society,</w:t>
      </w:r>
      <w:r w:rsidRPr="00382087">
        <w:rPr>
          <w:rFonts w:ascii="Times New Roman" w:hAnsi="Times New Roman"/>
          <w:sz w:val="18"/>
        </w:rPr>
        <w:t xml:space="preserve"> 2008 – present</w:t>
      </w:r>
    </w:p>
    <w:p w14:paraId="725616EC" w14:textId="77777777" w:rsidR="00B212EE" w:rsidRPr="00382087" w:rsidRDefault="00B212EE" w:rsidP="00382087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  <w:sz w:val="18"/>
        </w:rPr>
      </w:pPr>
      <w:r w:rsidRPr="00382087">
        <w:rPr>
          <w:rFonts w:ascii="Times New Roman" w:hAnsi="Times New Roman"/>
          <w:b/>
          <w:sz w:val="18"/>
        </w:rPr>
        <w:t>ELNEC, APRN consortium</w:t>
      </w:r>
      <w:r w:rsidR="00692631" w:rsidRPr="00382087">
        <w:rPr>
          <w:rFonts w:ascii="Times New Roman" w:hAnsi="Times New Roman"/>
          <w:b/>
          <w:sz w:val="18"/>
        </w:rPr>
        <w:t>,</w:t>
      </w:r>
      <w:r w:rsidRPr="00382087">
        <w:rPr>
          <w:rFonts w:ascii="Times New Roman" w:hAnsi="Times New Roman"/>
          <w:b/>
          <w:sz w:val="18"/>
        </w:rPr>
        <w:t xml:space="preserve"> </w:t>
      </w:r>
      <w:r w:rsidRPr="00382087">
        <w:rPr>
          <w:rFonts w:ascii="Times New Roman" w:hAnsi="Times New Roman"/>
          <w:sz w:val="18"/>
        </w:rPr>
        <w:t>2014</w:t>
      </w:r>
    </w:p>
    <w:p w14:paraId="00251D07" w14:textId="78D247D7" w:rsidR="00090068" w:rsidRPr="00382087" w:rsidRDefault="00090068" w:rsidP="00090068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  <w:b/>
          <w:sz w:val="18"/>
        </w:rPr>
      </w:pPr>
      <w:r w:rsidRPr="00382087">
        <w:rPr>
          <w:rFonts w:ascii="Times New Roman" w:hAnsi="Times New Roman"/>
          <w:b/>
          <w:sz w:val="18"/>
        </w:rPr>
        <w:t xml:space="preserve">Gerontological Advance Practice Nurses Association, </w:t>
      </w:r>
      <w:r w:rsidRPr="00382087">
        <w:rPr>
          <w:rFonts w:ascii="Times New Roman" w:hAnsi="Times New Roman"/>
          <w:sz w:val="18"/>
        </w:rPr>
        <w:t>2011</w:t>
      </w:r>
      <w:r w:rsidR="00660FE6">
        <w:rPr>
          <w:rFonts w:ascii="Times New Roman" w:hAnsi="Times New Roman"/>
          <w:sz w:val="18"/>
        </w:rPr>
        <w:t xml:space="preserve"> </w:t>
      </w:r>
      <w:r w:rsidR="00660FE6" w:rsidRPr="00382087">
        <w:rPr>
          <w:rFonts w:ascii="Times New Roman" w:hAnsi="Times New Roman"/>
          <w:sz w:val="18"/>
        </w:rPr>
        <w:t>–</w:t>
      </w:r>
      <w:r w:rsidR="00660FE6">
        <w:rPr>
          <w:rFonts w:ascii="Times New Roman" w:hAnsi="Times New Roman"/>
          <w:sz w:val="18"/>
        </w:rPr>
        <w:t xml:space="preserve"> </w:t>
      </w:r>
      <w:r w:rsidRPr="00382087">
        <w:rPr>
          <w:rFonts w:ascii="Times New Roman" w:hAnsi="Times New Roman"/>
          <w:sz w:val="18"/>
        </w:rPr>
        <w:t>2013</w:t>
      </w:r>
    </w:p>
    <w:p w14:paraId="03FAD0F8" w14:textId="77777777" w:rsidR="00530174" w:rsidRPr="00382087" w:rsidRDefault="00530174" w:rsidP="00530174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  <w:b/>
          <w:sz w:val="18"/>
        </w:rPr>
      </w:pPr>
      <w:r w:rsidRPr="00382087">
        <w:rPr>
          <w:rFonts w:ascii="Times New Roman" w:hAnsi="Times New Roman"/>
          <w:b/>
          <w:sz w:val="18"/>
        </w:rPr>
        <w:t>Trainer/Speaker for Care of the Older Patient with Cancer</w:t>
      </w:r>
      <w:r>
        <w:rPr>
          <w:rFonts w:ascii="Times New Roman" w:hAnsi="Times New Roman"/>
          <w:b/>
          <w:sz w:val="18"/>
        </w:rPr>
        <w:t xml:space="preserve">, </w:t>
      </w:r>
      <w:r>
        <w:rPr>
          <w:rFonts w:ascii="Times New Roman" w:hAnsi="Times New Roman"/>
          <w:bCs/>
          <w:sz w:val="18"/>
        </w:rPr>
        <w:t>2011</w:t>
      </w:r>
    </w:p>
    <w:p w14:paraId="64E7B4A5" w14:textId="77777777" w:rsidR="00B212EE" w:rsidRPr="00382087" w:rsidRDefault="00B212EE" w:rsidP="00382087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  <w:b/>
          <w:sz w:val="18"/>
        </w:rPr>
      </w:pPr>
      <w:r w:rsidRPr="00382087">
        <w:rPr>
          <w:rFonts w:ascii="Times New Roman" w:hAnsi="Times New Roman"/>
          <w:b/>
          <w:sz w:val="18"/>
        </w:rPr>
        <w:t>Leadership Development Institute Oncology Nursing Society Fellow</w:t>
      </w:r>
      <w:r w:rsidR="00692631" w:rsidRPr="00382087">
        <w:rPr>
          <w:rFonts w:ascii="Times New Roman" w:hAnsi="Times New Roman"/>
          <w:b/>
          <w:sz w:val="18"/>
        </w:rPr>
        <w:t>,</w:t>
      </w:r>
      <w:r w:rsidRPr="00382087">
        <w:rPr>
          <w:rFonts w:ascii="Times New Roman" w:hAnsi="Times New Roman"/>
          <w:b/>
          <w:sz w:val="18"/>
        </w:rPr>
        <w:t xml:space="preserve"> </w:t>
      </w:r>
      <w:r w:rsidRPr="00382087">
        <w:rPr>
          <w:rFonts w:ascii="Times New Roman" w:hAnsi="Times New Roman"/>
          <w:sz w:val="18"/>
        </w:rPr>
        <w:t>2010</w:t>
      </w:r>
    </w:p>
    <w:p w14:paraId="21904409" w14:textId="0029F800" w:rsidR="00B212EE" w:rsidRPr="00382087" w:rsidRDefault="00B212EE" w:rsidP="00382087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  <w:b/>
          <w:sz w:val="18"/>
        </w:rPr>
      </w:pPr>
      <w:r w:rsidRPr="00382087">
        <w:rPr>
          <w:rFonts w:ascii="Times New Roman" w:hAnsi="Times New Roman"/>
          <w:b/>
          <w:sz w:val="18"/>
        </w:rPr>
        <w:t>Legislative Chair PSONS</w:t>
      </w:r>
      <w:r w:rsidR="00692631" w:rsidRPr="00382087">
        <w:rPr>
          <w:rFonts w:ascii="Times New Roman" w:hAnsi="Times New Roman"/>
          <w:b/>
          <w:sz w:val="18"/>
        </w:rPr>
        <w:t>,</w:t>
      </w:r>
      <w:r w:rsidRPr="00382087">
        <w:rPr>
          <w:rFonts w:ascii="Times New Roman" w:hAnsi="Times New Roman"/>
          <w:b/>
          <w:sz w:val="18"/>
        </w:rPr>
        <w:t xml:space="preserve"> </w:t>
      </w:r>
      <w:r w:rsidRPr="00382087">
        <w:rPr>
          <w:rFonts w:ascii="Times New Roman" w:hAnsi="Times New Roman"/>
          <w:sz w:val="18"/>
        </w:rPr>
        <w:t>2010</w:t>
      </w:r>
      <w:r w:rsidR="00660FE6">
        <w:rPr>
          <w:rFonts w:ascii="Times New Roman" w:hAnsi="Times New Roman"/>
          <w:sz w:val="18"/>
        </w:rPr>
        <w:t xml:space="preserve"> </w:t>
      </w:r>
      <w:r w:rsidR="00660FE6" w:rsidRPr="00382087">
        <w:rPr>
          <w:rFonts w:ascii="Times New Roman" w:hAnsi="Times New Roman"/>
          <w:sz w:val="18"/>
        </w:rPr>
        <w:t>–</w:t>
      </w:r>
      <w:r w:rsidR="00660FE6">
        <w:rPr>
          <w:rFonts w:ascii="Times New Roman" w:hAnsi="Times New Roman"/>
          <w:sz w:val="18"/>
        </w:rPr>
        <w:t xml:space="preserve"> </w:t>
      </w:r>
      <w:r w:rsidRPr="00382087">
        <w:rPr>
          <w:rFonts w:ascii="Times New Roman" w:hAnsi="Times New Roman"/>
          <w:sz w:val="18"/>
        </w:rPr>
        <w:t>2013</w:t>
      </w:r>
    </w:p>
    <w:p w14:paraId="368EE3D0" w14:textId="048C5154" w:rsidR="00B212EE" w:rsidRPr="00382087" w:rsidRDefault="00B212EE" w:rsidP="00382087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  <w:b/>
          <w:sz w:val="18"/>
        </w:rPr>
      </w:pPr>
      <w:r w:rsidRPr="00382087">
        <w:rPr>
          <w:rFonts w:ascii="Times New Roman" w:hAnsi="Times New Roman"/>
          <w:b/>
          <w:sz w:val="18"/>
        </w:rPr>
        <w:t>Representative for VAMC at the PSONEC</w:t>
      </w:r>
      <w:r w:rsidR="00692631" w:rsidRPr="00382087">
        <w:rPr>
          <w:rFonts w:ascii="Times New Roman" w:hAnsi="Times New Roman"/>
          <w:b/>
          <w:sz w:val="18"/>
        </w:rPr>
        <w:t>,</w:t>
      </w:r>
      <w:r w:rsidRPr="00382087">
        <w:rPr>
          <w:rFonts w:ascii="Times New Roman" w:hAnsi="Times New Roman"/>
          <w:b/>
          <w:sz w:val="18"/>
        </w:rPr>
        <w:t xml:space="preserve"> </w:t>
      </w:r>
      <w:r w:rsidRPr="00382087">
        <w:rPr>
          <w:rFonts w:ascii="Times New Roman" w:hAnsi="Times New Roman"/>
          <w:sz w:val="18"/>
        </w:rPr>
        <w:t>2010</w:t>
      </w:r>
      <w:r w:rsidR="00660FE6">
        <w:rPr>
          <w:rFonts w:ascii="Times New Roman" w:hAnsi="Times New Roman"/>
          <w:sz w:val="18"/>
        </w:rPr>
        <w:t xml:space="preserve"> </w:t>
      </w:r>
      <w:r w:rsidR="00660FE6" w:rsidRPr="00382087">
        <w:rPr>
          <w:rFonts w:ascii="Times New Roman" w:hAnsi="Times New Roman"/>
          <w:sz w:val="18"/>
        </w:rPr>
        <w:t>–</w:t>
      </w:r>
      <w:r w:rsidR="00660FE6">
        <w:rPr>
          <w:rFonts w:ascii="Times New Roman" w:hAnsi="Times New Roman"/>
          <w:sz w:val="18"/>
        </w:rPr>
        <w:t xml:space="preserve"> </w:t>
      </w:r>
      <w:r w:rsidRPr="00382087">
        <w:rPr>
          <w:rFonts w:ascii="Times New Roman" w:hAnsi="Times New Roman"/>
          <w:sz w:val="18"/>
        </w:rPr>
        <w:t>2013</w:t>
      </w:r>
    </w:p>
    <w:p w14:paraId="22C67489" w14:textId="2C728611" w:rsidR="00B212EE" w:rsidRPr="00382087" w:rsidRDefault="00B212EE" w:rsidP="00382087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  <w:b/>
          <w:sz w:val="18"/>
        </w:rPr>
      </w:pPr>
      <w:r w:rsidRPr="00382087">
        <w:rPr>
          <w:rFonts w:ascii="Times New Roman" w:hAnsi="Times New Roman"/>
          <w:b/>
          <w:sz w:val="18"/>
        </w:rPr>
        <w:t>Speaker at Fundamentals of Oncology Nursing</w:t>
      </w:r>
      <w:r w:rsidR="00692631" w:rsidRPr="00382087">
        <w:rPr>
          <w:rFonts w:ascii="Times New Roman" w:hAnsi="Times New Roman"/>
          <w:b/>
          <w:sz w:val="18"/>
        </w:rPr>
        <w:t>,</w:t>
      </w:r>
      <w:r w:rsidRPr="00382087">
        <w:rPr>
          <w:rFonts w:ascii="Times New Roman" w:hAnsi="Times New Roman"/>
          <w:b/>
          <w:sz w:val="18"/>
        </w:rPr>
        <w:t xml:space="preserve"> </w:t>
      </w:r>
      <w:r w:rsidRPr="00382087">
        <w:rPr>
          <w:rFonts w:ascii="Times New Roman" w:hAnsi="Times New Roman"/>
          <w:sz w:val="18"/>
        </w:rPr>
        <w:t>2010</w:t>
      </w:r>
      <w:r w:rsidR="00660FE6">
        <w:rPr>
          <w:rFonts w:ascii="Times New Roman" w:hAnsi="Times New Roman"/>
          <w:sz w:val="18"/>
        </w:rPr>
        <w:t xml:space="preserve"> </w:t>
      </w:r>
      <w:r w:rsidR="00660FE6" w:rsidRPr="00382087">
        <w:rPr>
          <w:rFonts w:ascii="Times New Roman" w:hAnsi="Times New Roman"/>
          <w:sz w:val="18"/>
        </w:rPr>
        <w:t>–</w:t>
      </w:r>
      <w:r w:rsidR="00660FE6">
        <w:rPr>
          <w:rFonts w:ascii="Times New Roman" w:hAnsi="Times New Roman"/>
          <w:sz w:val="18"/>
        </w:rPr>
        <w:t xml:space="preserve"> </w:t>
      </w:r>
      <w:r w:rsidRPr="00382087">
        <w:rPr>
          <w:rFonts w:ascii="Times New Roman" w:hAnsi="Times New Roman"/>
          <w:sz w:val="18"/>
        </w:rPr>
        <w:t>2013</w:t>
      </w:r>
    </w:p>
    <w:p w14:paraId="086BB351" w14:textId="645DFBAE" w:rsidR="00090068" w:rsidRPr="00382087" w:rsidRDefault="00090068" w:rsidP="00090068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  <w:b/>
          <w:sz w:val="18"/>
        </w:rPr>
      </w:pPr>
      <w:r w:rsidRPr="00382087">
        <w:rPr>
          <w:rFonts w:ascii="Times New Roman" w:hAnsi="Times New Roman"/>
          <w:b/>
          <w:sz w:val="18"/>
        </w:rPr>
        <w:t xml:space="preserve">Task force for Survivorship and Palliative Care, </w:t>
      </w:r>
      <w:r w:rsidRPr="00382087">
        <w:rPr>
          <w:rFonts w:ascii="Times New Roman" w:hAnsi="Times New Roman"/>
          <w:sz w:val="18"/>
        </w:rPr>
        <w:t>2010</w:t>
      </w:r>
      <w:r w:rsidR="00660FE6">
        <w:rPr>
          <w:rFonts w:ascii="Times New Roman" w:hAnsi="Times New Roman"/>
          <w:sz w:val="18"/>
        </w:rPr>
        <w:t xml:space="preserve"> </w:t>
      </w:r>
      <w:r w:rsidR="00660FE6" w:rsidRPr="00382087">
        <w:rPr>
          <w:rFonts w:ascii="Times New Roman" w:hAnsi="Times New Roman"/>
          <w:sz w:val="18"/>
        </w:rPr>
        <w:t>–</w:t>
      </w:r>
      <w:r w:rsidR="00660FE6">
        <w:rPr>
          <w:rFonts w:ascii="Times New Roman" w:hAnsi="Times New Roman"/>
          <w:sz w:val="18"/>
        </w:rPr>
        <w:t xml:space="preserve"> </w:t>
      </w:r>
      <w:r w:rsidRPr="00382087">
        <w:rPr>
          <w:rFonts w:ascii="Times New Roman" w:hAnsi="Times New Roman"/>
          <w:sz w:val="18"/>
        </w:rPr>
        <w:t xml:space="preserve">2013 </w:t>
      </w:r>
    </w:p>
    <w:p w14:paraId="467BD63A" w14:textId="6050A9EC" w:rsidR="00B212EE" w:rsidRPr="00382087" w:rsidRDefault="00B212EE" w:rsidP="00382087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  <w:b/>
          <w:sz w:val="18"/>
        </w:rPr>
      </w:pPr>
      <w:r w:rsidRPr="00382087">
        <w:rPr>
          <w:rFonts w:ascii="Times New Roman" w:hAnsi="Times New Roman"/>
          <w:b/>
          <w:sz w:val="18"/>
        </w:rPr>
        <w:t xml:space="preserve">Department of Health WA Cares about Cancer </w:t>
      </w:r>
      <w:r w:rsidR="00692631" w:rsidRPr="00382087">
        <w:rPr>
          <w:rFonts w:ascii="Times New Roman" w:hAnsi="Times New Roman"/>
          <w:b/>
          <w:sz w:val="18"/>
        </w:rPr>
        <w:t>Steering Committee</w:t>
      </w:r>
      <w:r w:rsidR="00692631" w:rsidRPr="00382087">
        <w:rPr>
          <w:rFonts w:ascii="Times New Roman" w:hAnsi="Times New Roman"/>
          <w:sz w:val="18"/>
        </w:rPr>
        <w:t xml:space="preserve">, </w:t>
      </w:r>
      <w:r w:rsidRPr="00382087">
        <w:rPr>
          <w:rFonts w:ascii="Times New Roman" w:hAnsi="Times New Roman"/>
          <w:sz w:val="18"/>
        </w:rPr>
        <w:t>2010</w:t>
      </w:r>
      <w:r w:rsidR="00660FE6">
        <w:rPr>
          <w:rFonts w:ascii="Times New Roman" w:hAnsi="Times New Roman"/>
          <w:sz w:val="18"/>
        </w:rPr>
        <w:t xml:space="preserve"> </w:t>
      </w:r>
      <w:r w:rsidR="00660FE6" w:rsidRPr="00382087">
        <w:rPr>
          <w:rFonts w:ascii="Times New Roman" w:hAnsi="Times New Roman"/>
          <w:sz w:val="18"/>
        </w:rPr>
        <w:t>–</w:t>
      </w:r>
      <w:r w:rsidR="00660FE6">
        <w:rPr>
          <w:rFonts w:ascii="Times New Roman" w:hAnsi="Times New Roman"/>
          <w:sz w:val="18"/>
        </w:rPr>
        <w:t xml:space="preserve"> </w:t>
      </w:r>
      <w:proofErr w:type="gramStart"/>
      <w:r w:rsidRPr="00382087">
        <w:rPr>
          <w:rFonts w:ascii="Times New Roman" w:hAnsi="Times New Roman"/>
          <w:sz w:val="18"/>
        </w:rPr>
        <w:t>2012</w:t>
      </w:r>
      <w:proofErr w:type="gramEnd"/>
    </w:p>
    <w:p w14:paraId="31B6F09E" w14:textId="77777777" w:rsidR="00090068" w:rsidRPr="00382087" w:rsidRDefault="00090068" w:rsidP="00090068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  <w:b/>
          <w:sz w:val="18"/>
        </w:rPr>
      </w:pPr>
      <w:r w:rsidRPr="00382087">
        <w:rPr>
          <w:rFonts w:ascii="Times New Roman" w:hAnsi="Times New Roman"/>
          <w:b/>
          <w:sz w:val="18"/>
        </w:rPr>
        <w:t xml:space="preserve">International Association for Human Caring, </w:t>
      </w:r>
      <w:r w:rsidRPr="00382087">
        <w:rPr>
          <w:rFonts w:ascii="Times New Roman" w:hAnsi="Times New Roman"/>
          <w:sz w:val="18"/>
        </w:rPr>
        <w:t>2009 – 2010</w:t>
      </w:r>
    </w:p>
    <w:p w14:paraId="5300B5DB" w14:textId="77777777" w:rsidR="00090068" w:rsidRPr="00382087" w:rsidRDefault="00090068" w:rsidP="00090068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  <w:b/>
          <w:sz w:val="18"/>
        </w:rPr>
      </w:pPr>
      <w:r w:rsidRPr="00382087">
        <w:rPr>
          <w:rFonts w:ascii="Times New Roman" w:hAnsi="Times New Roman"/>
          <w:b/>
          <w:sz w:val="18"/>
        </w:rPr>
        <w:t xml:space="preserve">Puget Sound ONS, </w:t>
      </w:r>
      <w:r w:rsidRPr="00382087">
        <w:rPr>
          <w:rFonts w:ascii="Times New Roman" w:hAnsi="Times New Roman"/>
          <w:sz w:val="18"/>
        </w:rPr>
        <w:t>2008 – 2013</w:t>
      </w:r>
    </w:p>
    <w:p w14:paraId="10490E17" w14:textId="77777777" w:rsidR="00B212EE" w:rsidRPr="00382087" w:rsidRDefault="00B212EE" w:rsidP="00382087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  <w:b/>
          <w:sz w:val="18"/>
        </w:rPr>
      </w:pPr>
      <w:r w:rsidRPr="00382087">
        <w:rPr>
          <w:rFonts w:ascii="Times New Roman" w:hAnsi="Times New Roman"/>
          <w:b/>
          <w:sz w:val="18"/>
        </w:rPr>
        <w:t>Honoree at Johnson &amp; Johnson Promise of Nursing Gala</w:t>
      </w:r>
      <w:r w:rsidR="00692631" w:rsidRPr="00382087">
        <w:rPr>
          <w:rFonts w:ascii="Times New Roman" w:hAnsi="Times New Roman"/>
          <w:b/>
          <w:sz w:val="18"/>
        </w:rPr>
        <w:t>,</w:t>
      </w:r>
      <w:r w:rsidRPr="00382087">
        <w:rPr>
          <w:rFonts w:ascii="Times New Roman" w:hAnsi="Times New Roman"/>
          <w:b/>
          <w:sz w:val="18"/>
        </w:rPr>
        <w:t xml:space="preserve"> </w:t>
      </w:r>
      <w:r w:rsidRPr="00382087">
        <w:rPr>
          <w:rFonts w:ascii="Times New Roman" w:hAnsi="Times New Roman"/>
          <w:sz w:val="18"/>
        </w:rPr>
        <w:t>2006</w:t>
      </w:r>
    </w:p>
    <w:p w14:paraId="5DAE3DED" w14:textId="5B55D370" w:rsidR="00B212EE" w:rsidRPr="00382087" w:rsidRDefault="00B212EE" w:rsidP="00382087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  <w:b/>
          <w:sz w:val="18"/>
        </w:rPr>
      </w:pPr>
      <w:r w:rsidRPr="00382087">
        <w:rPr>
          <w:rFonts w:ascii="Times New Roman" w:hAnsi="Times New Roman"/>
          <w:b/>
          <w:sz w:val="18"/>
        </w:rPr>
        <w:t xml:space="preserve">Sigma Theta Tau, </w:t>
      </w:r>
      <w:r w:rsidRPr="00382087">
        <w:rPr>
          <w:rFonts w:ascii="Times New Roman" w:hAnsi="Times New Roman"/>
          <w:sz w:val="18"/>
        </w:rPr>
        <w:t xml:space="preserve">2005 – </w:t>
      </w:r>
      <w:r w:rsidR="00E35625" w:rsidRPr="00382087">
        <w:rPr>
          <w:rFonts w:ascii="Times New Roman" w:hAnsi="Times New Roman"/>
          <w:sz w:val="18"/>
        </w:rPr>
        <w:t>2014</w:t>
      </w:r>
    </w:p>
    <w:p w14:paraId="626C5D0D" w14:textId="77777777" w:rsidR="00B212EE" w:rsidRPr="00382087" w:rsidRDefault="00B212EE" w:rsidP="00382087">
      <w:pPr>
        <w:pStyle w:val="BodyTextInnerList"/>
        <w:tabs>
          <w:tab w:val="clear" w:pos="1944"/>
          <w:tab w:val="clear" w:pos="2088"/>
          <w:tab w:val="left" w:pos="2000"/>
        </w:tabs>
        <w:ind w:left="2000" w:hanging="272"/>
        <w:rPr>
          <w:rFonts w:ascii="Times New Roman" w:hAnsi="Times New Roman"/>
          <w:b/>
          <w:sz w:val="18"/>
        </w:rPr>
      </w:pPr>
      <w:r w:rsidRPr="00382087">
        <w:rPr>
          <w:rFonts w:ascii="Times New Roman" w:hAnsi="Times New Roman"/>
          <w:b/>
          <w:sz w:val="18"/>
        </w:rPr>
        <w:t xml:space="preserve">American Academy of Critical Care Nurses, </w:t>
      </w:r>
      <w:r w:rsidRPr="00382087">
        <w:rPr>
          <w:rFonts w:ascii="Times New Roman" w:hAnsi="Times New Roman"/>
          <w:sz w:val="18"/>
        </w:rPr>
        <w:t>2003 – 2008</w:t>
      </w:r>
    </w:p>
    <w:p w14:paraId="723A9470" w14:textId="77777777" w:rsidR="00FF3758" w:rsidRPr="007E5DE8" w:rsidRDefault="00FF3758" w:rsidP="00392AA9">
      <w:pPr>
        <w:pStyle w:val="Break"/>
        <w:rPr>
          <w:rFonts w:ascii="Times New Roman" w:hAnsi="Times New Roman"/>
        </w:rPr>
      </w:pPr>
    </w:p>
    <w:p w14:paraId="4C5D7463" w14:textId="342C91B0" w:rsidR="00701913" w:rsidRPr="007E5DE8" w:rsidRDefault="00AC76DB" w:rsidP="00382087">
      <w:pPr>
        <w:pStyle w:val="BodyText-Rule"/>
        <w:pBdr>
          <w:left w:val="single" w:sz="12" w:space="0" w:color="DDDDDD"/>
        </w:pBdr>
        <w:shd w:val="clear" w:color="auto" w:fill="D9D9D9" w:themeFill="background1" w:themeFillShade="D9"/>
        <w:spacing w:after="0"/>
        <w:rPr>
          <w:rFonts w:ascii="Times New Roman" w:hAnsi="Times New Roman"/>
        </w:rPr>
      </w:pPr>
      <w:r>
        <w:rPr>
          <w:noProof/>
        </w:rPr>
        <w:pict w14:anchorId="2CCC4980">
          <v:shape id="Text Box 6" o:spid="_x0000_s1026" type="#_x0000_t202" style="position:absolute;left:0;text-align:left;margin-left:-2.5pt;margin-top:.05pt;width:84.2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KEc8gEAAMUDAAAOAAAAZHJzL2Uyb0RvYy54bWysU8GO0zAQvSPxD5bvNGmXbWnUdLXsahHS&#10;siDt8gFTx2ksEo8Zu03K1zN22lLghrhY9nj85r0349XN0LVir8kbtKWcTnIptFVYGbst5deXhzfv&#10;pPABbAUtWl3Kg/byZv361ap3hZ5hg22lSTCI9UXvStmE4Ios86rRHfgJOm35skbqIPCRtllF0DN6&#10;12azPJ9nPVLlCJX2nqP346VcJ/y61ip8rmuvg2hLydxCWimtm7hm6xUUWwLXGHWkAf/AogNjuegZ&#10;6h4CiB2Zv6A6owg91mGisMuwro3SSQOrmeZ/qHluwOmkhc3x7myT/3+w6mn/hYSpuHdSWOi4RS96&#10;COI9DmIe3emdLzjp2XFaGDgcM6NS7x5RffPC4l0DdqtvibBvNFTMbhpfZhdPRxwfQTb9J6y4DOwC&#10;JqChpi4CshmC0blLh3NnIhUVS+bz5XJxLYXiu9ni7dUstS6D4vTakQ8fNHYibkpJ3PmEDvtHHyIb&#10;KE4psZjFB9O2qfut/S3AiTGS2EfCI/UwbIZk0/JkygarA8shHGeK/wBvGqQfUvQ8T6X033dAWor2&#10;o2VLrubXizkPYDqwRrqMbk5RsIohShmkGLd3YRzWnSOzbbjCaL7FW7avNklZ9Hlkc6TNs5IEH+c6&#10;DuPlOWX9+n3rnwAAAP//AwBQSwMEFAAGAAgAAAAhAO+XD7vdAAAABgEAAA8AAABkcnMvZG93bnJl&#10;di54bWxMj81OwzAQhO9IvIO1SNxap7ipqhCnQkgV4qcHSiWuTryNA/Y6it02vD3OCY47M5r5ttyM&#10;zrIzDqHzJGExz4AhNV531Eo4fGxna2AhKtLKekIJPxhgU11flarQ/kLveN7HlqUSCoWSYGLsC85D&#10;Y9CpMPc9UvKOfnAqpnNouR7UJZU7y++ybMWd6igtGNXjo8Hme39yEp62+Pr1fMx3YlnbF2sWn+Zt&#10;J6S8vRkf7oFFHONfGCb8hA5VYqr9iXRgVsIsT6/ESWeTuxI5sFrCUgjgVcn/41e/AAAA//8DAFBL&#10;AQItABQABgAIAAAAIQC2gziS/gAAAOEBAAATAAAAAAAAAAAAAAAAAAAAAABbQ29udGVudF9UeXBl&#10;c10ueG1sUEsBAi0AFAAGAAgAAAAhADj9If/WAAAAlAEAAAsAAAAAAAAAAAAAAAAALwEAAF9yZWxz&#10;Ly5yZWxzUEsBAi0AFAAGAAgAAAAhAADsoRzyAQAAxQMAAA4AAAAAAAAAAAAAAAAALgIAAGRycy9l&#10;Mm9Eb2MueG1sUEsBAi0AFAAGAAgAAAAhAO+XD7vdAAAABgEAAA8AAAAAAAAAAAAAAAAATAQAAGRy&#10;cy9kb3ducmV2LnhtbFBLBQYAAAAABAAEAPMAAABWBQAAAAA=&#10;" filled="f" fillcolor="#ddd" stroked="f">
            <v:textbox inset="2.88pt,0,2.88pt,0">
              <w:txbxContent>
                <w:p w14:paraId="71288777" w14:textId="77777777" w:rsidR="0089405A" w:rsidRPr="00924C58" w:rsidRDefault="0089405A" w:rsidP="00924C58">
                  <w:pPr>
                    <w:pStyle w:val="SectionTitle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924C58">
                    <w:rPr>
                      <w:rFonts w:ascii="Times New Roman" w:hAnsi="Times New Roman"/>
                      <w:sz w:val="24"/>
                    </w:rPr>
                    <w:t>References</w:t>
                  </w:r>
                </w:p>
              </w:txbxContent>
            </v:textbox>
            <w10:wrap anchorx="margin"/>
          </v:shape>
        </w:pict>
      </w:r>
    </w:p>
    <w:p w14:paraId="12773DA5" w14:textId="530A3726" w:rsidR="007004D9" w:rsidRPr="007E5DE8" w:rsidRDefault="00C94888" w:rsidP="00382087">
      <w:pPr>
        <w:pStyle w:val="BodyText-Rule"/>
        <w:pBdr>
          <w:top w:val="none" w:sz="0" w:space="0" w:color="auto"/>
        </w:pBdr>
        <w:rPr>
          <w:rFonts w:ascii="Times New Roman" w:hAnsi="Times New Roman"/>
        </w:rPr>
      </w:pPr>
      <w:r w:rsidRPr="007E5DE8">
        <w:rPr>
          <w:rFonts w:ascii="Times New Roman" w:hAnsi="Times New Roman"/>
        </w:rPr>
        <w:t>Available</w:t>
      </w:r>
      <w:r w:rsidR="00B44FB0" w:rsidRPr="007E5DE8">
        <w:rPr>
          <w:rFonts w:ascii="Times New Roman" w:hAnsi="Times New Roman"/>
        </w:rPr>
        <w:t xml:space="preserve"> </w:t>
      </w:r>
      <w:r w:rsidRPr="007E5DE8">
        <w:rPr>
          <w:rFonts w:ascii="Times New Roman" w:hAnsi="Times New Roman"/>
        </w:rPr>
        <w:t>upon</w:t>
      </w:r>
      <w:r w:rsidR="00B44FB0" w:rsidRPr="007E5DE8">
        <w:rPr>
          <w:rFonts w:ascii="Times New Roman" w:hAnsi="Times New Roman"/>
        </w:rPr>
        <w:t xml:space="preserve"> </w:t>
      </w:r>
      <w:r w:rsidRPr="007E5DE8">
        <w:rPr>
          <w:rFonts w:ascii="Times New Roman" w:hAnsi="Times New Roman"/>
        </w:rPr>
        <w:t>request</w:t>
      </w:r>
    </w:p>
    <w:sectPr w:rsidR="007004D9" w:rsidRPr="007E5DE8" w:rsidSect="004F11A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C74A2" w14:textId="77777777" w:rsidR="00AC76DB" w:rsidRDefault="00AC76DB">
      <w:r>
        <w:separator/>
      </w:r>
    </w:p>
  </w:endnote>
  <w:endnote w:type="continuationSeparator" w:id="0">
    <w:p w14:paraId="274D291D" w14:textId="77777777" w:rsidR="00AC76DB" w:rsidRDefault="00AC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CD23" w14:textId="55047E79" w:rsidR="0089405A" w:rsidRPr="00924C58" w:rsidRDefault="0089405A" w:rsidP="004F11AF">
    <w:pPr>
      <w:pStyle w:val="Footer"/>
      <w:tabs>
        <w:tab w:val="clear" w:pos="8640"/>
        <w:tab w:val="right" w:pos="9360"/>
      </w:tabs>
      <w:rPr>
        <w:rFonts w:ascii="Times New Roman" w:hAnsi="Times New Roman"/>
        <w:sz w:val="14"/>
      </w:rPr>
    </w:pPr>
    <w:r w:rsidRPr="00924C58">
      <w:rPr>
        <w:rFonts w:ascii="Times New Roman" w:hAnsi="Times New Roman"/>
        <w:sz w:val="14"/>
      </w:rPr>
      <w:t xml:space="preserve">Page </w:t>
    </w:r>
    <w:r w:rsidR="005458A1" w:rsidRPr="00924C58">
      <w:rPr>
        <w:rFonts w:ascii="Times New Roman" w:hAnsi="Times New Roman"/>
        <w:sz w:val="14"/>
      </w:rPr>
      <w:fldChar w:fldCharType="begin"/>
    </w:r>
    <w:r w:rsidR="005458A1" w:rsidRPr="00924C58">
      <w:rPr>
        <w:rFonts w:ascii="Times New Roman" w:hAnsi="Times New Roman"/>
        <w:sz w:val="14"/>
      </w:rPr>
      <w:instrText xml:space="preserve"> PAGE </w:instrText>
    </w:r>
    <w:r w:rsidR="005458A1" w:rsidRPr="00924C58">
      <w:rPr>
        <w:rFonts w:ascii="Times New Roman" w:hAnsi="Times New Roman"/>
        <w:sz w:val="14"/>
      </w:rPr>
      <w:fldChar w:fldCharType="separate"/>
    </w:r>
    <w:r w:rsidR="00C213F2">
      <w:rPr>
        <w:rFonts w:ascii="Times New Roman" w:hAnsi="Times New Roman"/>
        <w:noProof/>
        <w:sz w:val="14"/>
      </w:rPr>
      <w:t>2</w:t>
    </w:r>
    <w:r w:rsidR="005458A1" w:rsidRPr="00924C58">
      <w:rPr>
        <w:rFonts w:ascii="Times New Roman" w:hAnsi="Times New Roman"/>
        <w:noProof/>
        <w:sz w:val="14"/>
      </w:rPr>
      <w:fldChar w:fldCharType="end"/>
    </w:r>
    <w:r w:rsidRPr="00924C58">
      <w:rPr>
        <w:rFonts w:ascii="Times New Roman" w:hAnsi="Times New Roman"/>
        <w:sz w:val="14"/>
      </w:rPr>
      <w:t xml:space="preserve"> of </w:t>
    </w:r>
    <w:r w:rsidR="005458A1" w:rsidRPr="00924C58">
      <w:rPr>
        <w:rFonts w:ascii="Times New Roman" w:hAnsi="Times New Roman"/>
        <w:sz w:val="14"/>
      </w:rPr>
      <w:fldChar w:fldCharType="begin"/>
    </w:r>
    <w:r w:rsidR="005458A1" w:rsidRPr="00924C58">
      <w:rPr>
        <w:rFonts w:ascii="Times New Roman" w:hAnsi="Times New Roman"/>
        <w:sz w:val="14"/>
      </w:rPr>
      <w:instrText xml:space="preserve"> NUMPAGES </w:instrText>
    </w:r>
    <w:r w:rsidR="005458A1" w:rsidRPr="00924C58">
      <w:rPr>
        <w:rFonts w:ascii="Times New Roman" w:hAnsi="Times New Roman"/>
        <w:sz w:val="14"/>
      </w:rPr>
      <w:fldChar w:fldCharType="separate"/>
    </w:r>
    <w:r w:rsidR="00C213F2">
      <w:rPr>
        <w:rFonts w:ascii="Times New Roman" w:hAnsi="Times New Roman"/>
        <w:noProof/>
        <w:sz w:val="14"/>
      </w:rPr>
      <w:t>4</w:t>
    </w:r>
    <w:r w:rsidR="005458A1" w:rsidRPr="00924C58">
      <w:rPr>
        <w:rFonts w:ascii="Times New Roman" w:hAnsi="Times New Roman"/>
        <w:noProof/>
        <w:sz w:val="14"/>
      </w:rPr>
      <w:fldChar w:fldCharType="end"/>
    </w:r>
    <w:r w:rsidR="00C213F2">
      <w:rPr>
        <w:rFonts w:ascii="Times New Roman" w:hAnsi="Times New Roman"/>
        <w:sz w:val="14"/>
      </w:rPr>
      <w:tab/>
    </w:r>
    <w:r w:rsidR="00C213F2">
      <w:rPr>
        <w:rFonts w:ascii="Times New Roman" w:hAnsi="Times New Roman"/>
        <w:sz w:val="14"/>
      </w:rPr>
      <w:tab/>
      <w:t xml:space="preserve">Rev </w:t>
    </w:r>
    <w:r w:rsidR="00530174">
      <w:rPr>
        <w:rFonts w:ascii="Times New Roman" w:hAnsi="Times New Roman"/>
        <w:sz w:val="14"/>
      </w:rPr>
      <w:t>5</w:t>
    </w:r>
    <w:r w:rsidR="00C213F2">
      <w:rPr>
        <w:rFonts w:ascii="Times New Roman" w:hAnsi="Times New Roman"/>
        <w:sz w:val="14"/>
      </w:rPr>
      <w:t>.</w:t>
    </w:r>
    <w:r w:rsidR="00530174">
      <w:rPr>
        <w:rFonts w:ascii="Times New Roman" w:hAnsi="Times New Roman"/>
        <w:sz w:val="14"/>
      </w:rPr>
      <w:t>2</w:t>
    </w:r>
    <w:r w:rsidR="00C213F2">
      <w:rPr>
        <w:rFonts w:ascii="Times New Roman" w:hAnsi="Times New Roman"/>
        <w:sz w:val="14"/>
      </w:rPr>
      <w:t xml:space="preserve"> </w:t>
    </w:r>
    <w:r w:rsidRPr="00924C58">
      <w:rPr>
        <w:rFonts w:ascii="Times New Roman" w:hAnsi="Times New Roman"/>
        <w:sz w:val="14"/>
      </w:rPr>
      <w:t xml:space="preserve">– </w:t>
    </w:r>
    <w:r w:rsidR="00E01556">
      <w:rPr>
        <w:rFonts w:ascii="Times New Roman" w:hAnsi="Times New Roman"/>
        <w:sz w:val="14"/>
      </w:rPr>
      <w:t>5</w:t>
    </w:r>
    <w:r w:rsidR="00B3311C">
      <w:rPr>
        <w:rFonts w:ascii="Times New Roman" w:hAnsi="Times New Roman"/>
        <w:sz w:val="14"/>
      </w:rPr>
      <w:t>/</w:t>
    </w:r>
    <w:r w:rsidR="00C213F2">
      <w:rPr>
        <w:rFonts w:ascii="Times New Roman" w:hAnsi="Times New Roman"/>
        <w:sz w:val="14"/>
      </w:rPr>
      <w:t>2</w:t>
    </w:r>
    <w:r w:rsidR="00CB14D5">
      <w:rPr>
        <w:rFonts w:ascii="Times New Roman" w:hAnsi="Times New Roman"/>
        <w:sz w:val="14"/>
      </w:rPr>
      <w:t>0</w:t>
    </w:r>
    <w:r w:rsidR="00C213F2">
      <w:rPr>
        <w:rFonts w:ascii="Times New Roman" w:hAnsi="Times New Roman"/>
        <w:sz w:val="14"/>
      </w:rPr>
      <w:t>/20</w:t>
    </w:r>
    <w:r w:rsidR="00CB14D5">
      <w:rPr>
        <w:rFonts w:ascii="Times New Roman" w:hAnsi="Times New Roman"/>
        <w:sz w:val="14"/>
      </w:rPr>
      <w:t>21</w:t>
    </w:r>
    <w:r w:rsidR="00B2118A">
      <w:rPr>
        <w:rFonts w:ascii="Times New Roman" w:hAnsi="Times New Roman"/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5E88" w14:textId="1470DA0A" w:rsidR="0089405A" w:rsidRPr="00924C58" w:rsidRDefault="0089405A" w:rsidP="004F11AF">
    <w:pPr>
      <w:pStyle w:val="Footer"/>
      <w:tabs>
        <w:tab w:val="clear" w:pos="8640"/>
        <w:tab w:val="right" w:pos="9360"/>
      </w:tabs>
      <w:rPr>
        <w:rFonts w:ascii="Times New Roman" w:hAnsi="Times New Roman"/>
        <w:sz w:val="14"/>
      </w:rPr>
    </w:pPr>
    <w:r w:rsidRPr="00924C58">
      <w:rPr>
        <w:rFonts w:ascii="Times New Roman" w:hAnsi="Times New Roman"/>
        <w:sz w:val="14"/>
      </w:rPr>
      <w:t xml:space="preserve">Page </w:t>
    </w:r>
    <w:r w:rsidR="005458A1" w:rsidRPr="00924C58">
      <w:rPr>
        <w:rFonts w:ascii="Times New Roman" w:hAnsi="Times New Roman"/>
        <w:sz w:val="14"/>
      </w:rPr>
      <w:fldChar w:fldCharType="begin"/>
    </w:r>
    <w:r w:rsidR="005458A1" w:rsidRPr="00924C58">
      <w:rPr>
        <w:rFonts w:ascii="Times New Roman" w:hAnsi="Times New Roman"/>
        <w:sz w:val="14"/>
      </w:rPr>
      <w:instrText xml:space="preserve"> PAGE </w:instrText>
    </w:r>
    <w:r w:rsidR="005458A1" w:rsidRPr="00924C58">
      <w:rPr>
        <w:rFonts w:ascii="Times New Roman" w:hAnsi="Times New Roman"/>
        <w:sz w:val="14"/>
      </w:rPr>
      <w:fldChar w:fldCharType="separate"/>
    </w:r>
    <w:r w:rsidR="00C213F2">
      <w:rPr>
        <w:rFonts w:ascii="Times New Roman" w:hAnsi="Times New Roman"/>
        <w:noProof/>
        <w:sz w:val="14"/>
      </w:rPr>
      <w:t>1</w:t>
    </w:r>
    <w:r w:rsidR="005458A1" w:rsidRPr="00924C58">
      <w:rPr>
        <w:rFonts w:ascii="Times New Roman" w:hAnsi="Times New Roman"/>
        <w:noProof/>
        <w:sz w:val="14"/>
      </w:rPr>
      <w:fldChar w:fldCharType="end"/>
    </w:r>
    <w:r w:rsidRPr="00924C58">
      <w:rPr>
        <w:rFonts w:ascii="Times New Roman" w:hAnsi="Times New Roman"/>
        <w:sz w:val="14"/>
      </w:rPr>
      <w:t xml:space="preserve"> of </w:t>
    </w:r>
    <w:r w:rsidR="005458A1" w:rsidRPr="00924C58">
      <w:rPr>
        <w:rFonts w:ascii="Times New Roman" w:hAnsi="Times New Roman"/>
        <w:sz w:val="14"/>
      </w:rPr>
      <w:fldChar w:fldCharType="begin"/>
    </w:r>
    <w:r w:rsidR="005458A1" w:rsidRPr="00924C58">
      <w:rPr>
        <w:rFonts w:ascii="Times New Roman" w:hAnsi="Times New Roman"/>
        <w:sz w:val="14"/>
      </w:rPr>
      <w:instrText xml:space="preserve"> NUMPAGES </w:instrText>
    </w:r>
    <w:r w:rsidR="005458A1" w:rsidRPr="00924C58">
      <w:rPr>
        <w:rFonts w:ascii="Times New Roman" w:hAnsi="Times New Roman"/>
        <w:sz w:val="14"/>
      </w:rPr>
      <w:fldChar w:fldCharType="separate"/>
    </w:r>
    <w:r w:rsidR="00C213F2">
      <w:rPr>
        <w:rFonts w:ascii="Times New Roman" w:hAnsi="Times New Roman"/>
        <w:noProof/>
        <w:sz w:val="14"/>
      </w:rPr>
      <w:t>4</w:t>
    </w:r>
    <w:r w:rsidR="005458A1" w:rsidRPr="00924C58">
      <w:rPr>
        <w:rFonts w:ascii="Times New Roman" w:hAnsi="Times New Roman"/>
        <w:noProof/>
        <w:sz w:val="14"/>
      </w:rPr>
      <w:fldChar w:fldCharType="end"/>
    </w:r>
    <w:r w:rsidRPr="00924C58">
      <w:rPr>
        <w:rFonts w:ascii="Times New Roman" w:hAnsi="Times New Roman"/>
        <w:sz w:val="14"/>
      </w:rPr>
      <w:tab/>
    </w:r>
    <w:r w:rsidRPr="00924C58">
      <w:rPr>
        <w:rFonts w:ascii="Times New Roman" w:hAnsi="Times New Roman"/>
        <w:sz w:val="14"/>
      </w:rPr>
      <w:tab/>
      <w:t xml:space="preserve">Rev </w:t>
    </w:r>
    <w:r w:rsidR="00530174">
      <w:rPr>
        <w:rFonts w:ascii="Times New Roman" w:hAnsi="Times New Roman"/>
        <w:sz w:val="14"/>
      </w:rPr>
      <w:t>5.2</w:t>
    </w:r>
    <w:r w:rsidRPr="00924C58">
      <w:rPr>
        <w:rFonts w:ascii="Times New Roman" w:hAnsi="Times New Roman"/>
        <w:sz w:val="14"/>
      </w:rPr>
      <w:t xml:space="preserve"> –</w:t>
    </w:r>
    <w:r w:rsidR="00E01556">
      <w:rPr>
        <w:rFonts w:ascii="Times New Roman" w:hAnsi="Times New Roman"/>
        <w:sz w:val="14"/>
      </w:rPr>
      <w:t>5</w:t>
    </w:r>
    <w:r w:rsidR="00437C4C">
      <w:rPr>
        <w:rFonts w:ascii="Times New Roman" w:hAnsi="Times New Roman"/>
        <w:sz w:val="14"/>
      </w:rPr>
      <w:t>/</w:t>
    </w:r>
    <w:r w:rsidR="00CB14D5">
      <w:rPr>
        <w:rFonts w:ascii="Times New Roman" w:hAnsi="Times New Roman"/>
        <w:sz w:val="14"/>
      </w:rPr>
      <w:t>20</w:t>
    </w:r>
    <w:r w:rsidR="00E01556">
      <w:rPr>
        <w:rFonts w:ascii="Times New Roman" w:hAnsi="Times New Roman"/>
        <w:sz w:val="14"/>
      </w:rPr>
      <w:t>/20</w:t>
    </w:r>
    <w:r w:rsidR="00CB14D5">
      <w:rPr>
        <w:rFonts w:ascii="Times New Roman" w:hAnsi="Times New Roman"/>
        <w:sz w:val="14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67D21" w14:textId="77777777" w:rsidR="00AC76DB" w:rsidRDefault="00AC76DB">
      <w:r>
        <w:separator/>
      </w:r>
    </w:p>
  </w:footnote>
  <w:footnote w:type="continuationSeparator" w:id="0">
    <w:p w14:paraId="5BCAB910" w14:textId="77777777" w:rsidR="00AC76DB" w:rsidRDefault="00AC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6CE1" w14:textId="77777777" w:rsidR="0089405A" w:rsidRPr="00924C58" w:rsidRDefault="0089405A" w:rsidP="004F11AF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0"/>
      </w:rPr>
    </w:pPr>
    <w:r w:rsidRPr="00924C58">
      <w:rPr>
        <w:rFonts w:ascii="Times New Roman" w:hAnsi="Times New Roman"/>
        <w:b/>
        <w:sz w:val="32"/>
      </w:rPr>
      <w:t>Ellen M. Nason</w:t>
    </w:r>
    <w:r w:rsidR="005E120A">
      <w:rPr>
        <w:rFonts w:ascii="Times New Roman" w:hAnsi="Times New Roman"/>
        <w:b/>
        <w:sz w:val="22"/>
      </w:rPr>
      <w:t>,</w:t>
    </w:r>
    <w:r w:rsidR="005E120A" w:rsidRPr="00B47E00">
      <w:rPr>
        <w:rFonts w:ascii="Times New Roman" w:hAnsi="Times New Roman"/>
        <w:spacing w:val="-15"/>
        <w:sz w:val="22"/>
      </w:rPr>
      <w:t xml:space="preserve"> RN, BSN, MSN, </w:t>
    </w:r>
    <w:r w:rsidR="00E01556" w:rsidRPr="00B47E00">
      <w:rPr>
        <w:rFonts w:ascii="Times New Roman" w:hAnsi="Times New Roman"/>
        <w:spacing w:val="-15"/>
        <w:sz w:val="22"/>
      </w:rPr>
      <w:t>ANP-BC, GNP-BC</w:t>
    </w:r>
    <w:r w:rsidR="005E120A" w:rsidRPr="00B47E00">
      <w:rPr>
        <w:rFonts w:ascii="Times New Roman" w:hAnsi="Times New Roman"/>
        <w:spacing w:val="-15"/>
        <w:sz w:val="22"/>
      </w:rPr>
      <w:t>, AOC</w:t>
    </w:r>
    <w:r w:rsidRPr="00B47E00">
      <w:rPr>
        <w:rFonts w:ascii="Times New Roman" w:hAnsi="Times New Roman"/>
        <w:spacing w:val="-15"/>
        <w:sz w:val="22"/>
      </w:rPr>
      <w:t>NP</w:t>
    </w:r>
    <w:r w:rsidRPr="00924C58">
      <w:rPr>
        <w:rFonts w:ascii="Times New Roman" w:hAnsi="Times New Roman"/>
        <w:b/>
        <w:sz w:val="20"/>
      </w:rPr>
      <w:tab/>
    </w:r>
    <w:hyperlink r:id="rId1" w:history="1">
      <w:r w:rsidRPr="00924C58">
        <w:rPr>
          <w:rStyle w:val="Hyperlink"/>
          <w:rFonts w:ascii="Times New Roman" w:hAnsi="Times New Roman"/>
          <w:b/>
          <w:sz w:val="20"/>
        </w:rPr>
        <w:t>ellen@nason.net</w:t>
      </w:r>
    </w:hyperlink>
    <w:r w:rsidRPr="00924C58">
      <w:rPr>
        <w:rFonts w:ascii="Times New Roman" w:hAnsi="Times New Roman"/>
        <w:b/>
        <w:sz w:val="20"/>
      </w:rPr>
      <w:tab/>
    </w:r>
    <w:r w:rsidRPr="00924C58">
      <w:rPr>
        <w:rFonts w:ascii="Times New Roman" w:hAnsi="Times New Roman"/>
        <w:b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58" w:type="dxa"/>
      <w:tblBorders>
        <w:top w:val="none" w:sz="0" w:space="0" w:color="auto"/>
        <w:left w:val="none" w:sz="0" w:space="0" w:color="auto"/>
        <w:bottom w:val="single" w:sz="12" w:space="0" w:color="DDDDDD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758"/>
      <w:gridCol w:w="1800"/>
    </w:tblGrid>
    <w:tr w:rsidR="0089405A" w:rsidRPr="007E5DE8" w14:paraId="6164A526" w14:textId="77777777" w:rsidTr="00B47E00">
      <w:tc>
        <w:tcPr>
          <w:tcW w:w="7758" w:type="dxa"/>
          <w:vMerge w:val="restart"/>
        </w:tcPr>
        <w:p w14:paraId="791714E2" w14:textId="179D2DD0" w:rsidR="0089405A" w:rsidRPr="007E5DE8" w:rsidRDefault="0089405A" w:rsidP="00B47E00">
          <w:pPr>
            <w:pStyle w:val="Name"/>
            <w:pBdr>
              <w:top w:val="none" w:sz="0" w:space="0" w:color="auto"/>
            </w:pBdr>
            <w:tabs>
              <w:tab w:val="clear" w:pos="8640"/>
            </w:tabs>
            <w:spacing w:before="0" w:after="0" w:line="240" w:lineRule="auto"/>
            <w:ind w:right="-108"/>
            <w:rPr>
              <w:rFonts w:ascii="Times New Roman" w:hAnsi="Times New Roman"/>
              <w:b/>
            </w:rPr>
          </w:pPr>
          <w:r w:rsidRPr="007E5DE8">
            <w:rPr>
              <w:rFonts w:ascii="Times New Roman" w:hAnsi="Times New Roman"/>
              <w:sz w:val="72"/>
            </w:rPr>
            <w:t>Ellen Nason</w:t>
          </w:r>
          <w:r w:rsidRPr="007E5DE8">
            <w:rPr>
              <w:rFonts w:ascii="Times New Roman" w:hAnsi="Times New Roman"/>
              <w:sz w:val="28"/>
            </w:rPr>
            <w:t>,</w:t>
          </w:r>
          <w:r w:rsidRPr="00E01556">
            <w:rPr>
              <w:rFonts w:ascii="Times New Roman" w:hAnsi="Times New Roman"/>
              <w:sz w:val="24"/>
            </w:rPr>
            <w:t xml:space="preserve"> </w:t>
          </w:r>
          <w:r w:rsidRPr="00B47E00">
            <w:rPr>
              <w:rFonts w:ascii="Times New Roman" w:hAnsi="Times New Roman"/>
              <w:spacing w:val="-15"/>
              <w:sz w:val="22"/>
            </w:rPr>
            <w:t>RN, BSN, MSN, A</w:t>
          </w:r>
          <w:r w:rsidR="00BE0BC6">
            <w:rPr>
              <w:rFonts w:ascii="Times New Roman" w:hAnsi="Times New Roman"/>
              <w:spacing w:val="-15"/>
              <w:sz w:val="22"/>
            </w:rPr>
            <w:t>GPCNP</w:t>
          </w:r>
          <w:r w:rsidR="00E01556" w:rsidRPr="00B47E00">
            <w:rPr>
              <w:rFonts w:ascii="Times New Roman" w:hAnsi="Times New Roman"/>
              <w:spacing w:val="-15"/>
              <w:sz w:val="22"/>
            </w:rPr>
            <w:t>-BC</w:t>
          </w:r>
          <w:r w:rsidRPr="00B47E00">
            <w:rPr>
              <w:rFonts w:ascii="Times New Roman" w:hAnsi="Times New Roman"/>
              <w:spacing w:val="-15"/>
              <w:sz w:val="22"/>
            </w:rPr>
            <w:t>, AOCNP</w:t>
          </w:r>
        </w:p>
      </w:tc>
      <w:tc>
        <w:tcPr>
          <w:tcW w:w="1800" w:type="dxa"/>
        </w:tcPr>
        <w:p w14:paraId="05892DD9" w14:textId="77777777" w:rsidR="007E5DE8" w:rsidRPr="007E5DE8" w:rsidRDefault="007E5DE8" w:rsidP="00B47E00">
          <w:pPr>
            <w:pStyle w:val="Address"/>
            <w:tabs>
              <w:tab w:val="clear" w:pos="4680"/>
              <w:tab w:val="clear" w:pos="7056"/>
              <w:tab w:val="clear" w:pos="8640"/>
            </w:tabs>
            <w:ind w:left="-18" w:right="-108" w:firstLine="18"/>
            <w:jc w:val="right"/>
            <w:rPr>
              <w:rFonts w:ascii="Times New Roman" w:hAnsi="Times New Roman"/>
              <w:b/>
              <w:sz w:val="4"/>
            </w:rPr>
          </w:pPr>
        </w:p>
        <w:p w14:paraId="7AB0882A" w14:textId="6E8A4D0A" w:rsidR="0089405A" w:rsidRPr="007E5DE8" w:rsidRDefault="00BE0BC6" w:rsidP="00BE0BC6">
          <w:pPr>
            <w:pStyle w:val="Address"/>
            <w:tabs>
              <w:tab w:val="clear" w:pos="4680"/>
              <w:tab w:val="clear" w:pos="7056"/>
              <w:tab w:val="clear" w:pos="8640"/>
            </w:tabs>
            <w:ind w:left="-18" w:right="-108" w:firstLine="18"/>
            <w:jc w:val="center"/>
            <w:rPr>
              <w:rFonts w:ascii="Times New Roman" w:hAnsi="Times New Roman"/>
              <w:b/>
              <w:sz w:val="14"/>
            </w:rPr>
          </w:pPr>
          <w:r>
            <w:rPr>
              <w:rFonts w:ascii="Times New Roman" w:hAnsi="Times New Roman"/>
              <w:b/>
              <w:sz w:val="14"/>
            </w:rPr>
            <w:t xml:space="preserve">                  901 Poplar Street</w:t>
          </w:r>
        </w:p>
      </w:tc>
    </w:tr>
    <w:tr w:rsidR="0089405A" w:rsidRPr="007E5DE8" w14:paraId="65AB1653" w14:textId="77777777" w:rsidTr="00B47E00">
      <w:tc>
        <w:tcPr>
          <w:tcW w:w="7758" w:type="dxa"/>
          <w:vMerge/>
        </w:tcPr>
        <w:p w14:paraId="6D20803D" w14:textId="77777777" w:rsidR="0089405A" w:rsidRPr="007E5DE8" w:rsidRDefault="0089405A" w:rsidP="009B75BD">
          <w:pPr>
            <w:pStyle w:val="Address"/>
            <w:tabs>
              <w:tab w:val="clear" w:pos="4680"/>
              <w:tab w:val="clear" w:pos="7056"/>
              <w:tab w:val="clear" w:pos="8640"/>
            </w:tabs>
            <w:jc w:val="right"/>
            <w:rPr>
              <w:rFonts w:ascii="Times New Roman" w:hAnsi="Times New Roman"/>
              <w:b/>
              <w:sz w:val="14"/>
            </w:rPr>
          </w:pPr>
        </w:p>
      </w:tc>
      <w:tc>
        <w:tcPr>
          <w:tcW w:w="1800" w:type="dxa"/>
        </w:tcPr>
        <w:p w14:paraId="12E49169" w14:textId="765D0635" w:rsidR="0089405A" w:rsidRPr="007E5DE8" w:rsidRDefault="00BE0BC6" w:rsidP="00B47E00">
          <w:pPr>
            <w:pStyle w:val="Address"/>
            <w:tabs>
              <w:tab w:val="clear" w:pos="4680"/>
              <w:tab w:val="clear" w:pos="7056"/>
              <w:tab w:val="clear" w:pos="8640"/>
            </w:tabs>
            <w:ind w:left="-18" w:right="-108" w:firstLine="18"/>
            <w:jc w:val="right"/>
            <w:rPr>
              <w:rFonts w:ascii="Times New Roman" w:hAnsi="Times New Roman"/>
              <w:b/>
              <w:sz w:val="14"/>
            </w:rPr>
          </w:pPr>
          <w:r>
            <w:rPr>
              <w:rFonts w:ascii="Times New Roman" w:hAnsi="Times New Roman"/>
              <w:b/>
              <w:sz w:val="14"/>
            </w:rPr>
            <w:t>Durham</w:t>
          </w:r>
          <w:r w:rsidR="00D727C5">
            <w:rPr>
              <w:rFonts w:ascii="Times New Roman" w:hAnsi="Times New Roman"/>
              <w:b/>
              <w:sz w:val="14"/>
            </w:rPr>
            <w:t>, NC  27</w:t>
          </w:r>
          <w:r>
            <w:rPr>
              <w:rFonts w:ascii="Times New Roman" w:hAnsi="Times New Roman"/>
              <w:b/>
              <w:sz w:val="14"/>
            </w:rPr>
            <w:t>70</w:t>
          </w:r>
          <w:r w:rsidR="007572EC">
            <w:rPr>
              <w:rFonts w:ascii="Times New Roman" w:hAnsi="Times New Roman"/>
              <w:b/>
              <w:sz w:val="14"/>
            </w:rPr>
            <w:t>3</w:t>
          </w:r>
        </w:p>
      </w:tc>
    </w:tr>
    <w:tr w:rsidR="0089405A" w:rsidRPr="007E5DE8" w14:paraId="76E3B1BF" w14:textId="77777777" w:rsidTr="00B47E00">
      <w:tc>
        <w:tcPr>
          <w:tcW w:w="7758" w:type="dxa"/>
          <w:vMerge/>
        </w:tcPr>
        <w:p w14:paraId="6F845C4B" w14:textId="77777777" w:rsidR="0089405A" w:rsidRPr="007E5DE8" w:rsidRDefault="0089405A" w:rsidP="009B75BD">
          <w:pPr>
            <w:pStyle w:val="Address"/>
            <w:tabs>
              <w:tab w:val="clear" w:pos="4680"/>
              <w:tab w:val="clear" w:pos="7056"/>
              <w:tab w:val="clear" w:pos="8640"/>
            </w:tabs>
            <w:jc w:val="right"/>
            <w:rPr>
              <w:rFonts w:ascii="Times New Roman" w:hAnsi="Times New Roman"/>
              <w:b/>
              <w:sz w:val="14"/>
            </w:rPr>
          </w:pPr>
        </w:p>
      </w:tc>
      <w:tc>
        <w:tcPr>
          <w:tcW w:w="1800" w:type="dxa"/>
        </w:tcPr>
        <w:p w14:paraId="43D5A9E6" w14:textId="07F2B38A" w:rsidR="0089405A" w:rsidRPr="007E5DE8" w:rsidRDefault="007572EC" w:rsidP="00B47E00">
          <w:pPr>
            <w:pStyle w:val="Address"/>
            <w:tabs>
              <w:tab w:val="clear" w:pos="4680"/>
              <w:tab w:val="clear" w:pos="7056"/>
              <w:tab w:val="clear" w:pos="8640"/>
            </w:tabs>
            <w:ind w:left="-18" w:right="-108" w:firstLine="18"/>
            <w:jc w:val="right"/>
            <w:rPr>
              <w:rFonts w:ascii="Times New Roman" w:hAnsi="Times New Roman"/>
              <w:b/>
              <w:sz w:val="14"/>
            </w:rPr>
          </w:pPr>
          <w:r>
            <w:rPr>
              <w:rFonts w:ascii="Times New Roman" w:hAnsi="Times New Roman"/>
              <w:b/>
              <w:sz w:val="14"/>
            </w:rPr>
            <w:t>206-354-0204</w:t>
          </w:r>
        </w:p>
      </w:tc>
    </w:tr>
    <w:tr w:rsidR="0089405A" w:rsidRPr="007E5DE8" w14:paraId="53E24700" w14:textId="77777777" w:rsidTr="00B47E00">
      <w:trPr>
        <w:trHeight w:val="119"/>
      </w:trPr>
      <w:tc>
        <w:tcPr>
          <w:tcW w:w="7758" w:type="dxa"/>
          <w:vMerge/>
        </w:tcPr>
        <w:p w14:paraId="1826DA62" w14:textId="77777777" w:rsidR="0089405A" w:rsidRPr="007E5DE8" w:rsidRDefault="0089405A" w:rsidP="009B75BD">
          <w:pPr>
            <w:pStyle w:val="Address"/>
            <w:tabs>
              <w:tab w:val="clear" w:pos="4680"/>
              <w:tab w:val="clear" w:pos="7056"/>
              <w:tab w:val="clear" w:pos="8640"/>
            </w:tabs>
            <w:jc w:val="right"/>
            <w:rPr>
              <w:rFonts w:ascii="Times New Roman" w:hAnsi="Times New Roman"/>
              <w:b/>
              <w:sz w:val="14"/>
            </w:rPr>
          </w:pPr>
        </w:p>
      </w:tc>
      <w:tc>
        <w:tcPr>
          <w:tcW w:w="1800" w:type="dxa"/>
        </w:tcPr>
        <w:p w14:paraId="2594ADF5" w14:textId="77777777" w:rsidR="0089405A" w:rsidRPr="007E5DE8" w:rsidRDefault="00AC76DB" w:rsidP="00B47E00">
          <w:pPr>
            <w:pStyle w:val="Address"/>
            <w:tabs>
              <w:tab w:val="clear" w:pos="4680"/>
              <w:tab w:val="clear" w:pos="7056"/>
              <w:tab w:val="clear" w:pos="8640"/>
            </w:tabs>
            <w:ind w:left="-18" w:right="-108" w:firstLine="18"/>
            <w:jc w:val="right"/>
            <w:rPr>
              <w:rFonts w:ascii="Times New Roman" w:hAnsi="Times New Roman"/>
              <w:b/>
              <w:sz w:val="14"/>
            </w:rPr>
          </w:pPr>
          <w:hyperlink r:id="rId1" w:history="1">
            <w:r w:rsidR="0089405A" w:rsidRPr="007E5DE8">
              <w:rPr>
                <w:rStyle w:val="Hyperlink"/>
                <w:rFonts w:ascii="Times New Roman" w:hAnsi="Times New Roman"/>
                <w:b/>
                <w:sz w:val="14"/>
              </w:rPr>
              <w:t>ellen@nason.net</w:t>
            </w:r>
          </w:hyperlink>
          <w:r w:rsidR="0089405A" w:rsidRPr="007E5DE8">
            <w:rPr>
              <w:rFonts w:ascii="Times New Roman" w:hAnsi="Times New Roman"/>
              <w:b/>
              <w:sz w:val="14"/>
            </w:rPr>
            <w:t xml:space="preserve"> </w:t>
          </w:r>
        </w:p>
      </w:tc>
    </w:tr>
  </w:tbl>
  <w:p w14:paraId="2ACAB147" w14:textId="77777777" w:rsidR="0089405A" w:rsidRPr="007E5DE8" w:rsidRDefault="0089405A" w:rsidP="00F3712A">
    <w:pPr>
      <w:pStyle w:val="Address"/>
      <w:tabs>
        <w:tab w:val="clear" w:pos="7056"/>
        <w:tab w:val="right" w:pos="9360"/>
      </w:tabs>
      <w:jc w:val="right"/>
      <w:rPr>
        <w:rFonts w:ascii="Times New Roman" w:hAnsi="Times New Roman"/>
        <w:b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E113E"/>
    <w:multiLevelType w:val="hybridMultilevel"/>
    <w:tmpl w:val="618EEC88"/>
    <w:lvl w:ilvl="0" w:tplc="30741E22">
      <w:start w:val="1"/>
      <w:numFmt w:val="bullet"/>
      <w:pStyle w:val="BodyTextInnerLis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1" w15:restartNumberingAfterBreak="0">
    <w:nsid w:val="364234FF"/>
    <w:multiLevelType w:val="hybridMultilevel"/>
    <w:tmpl w:val="F40C1792"/>
    <w:lvl w:ilvl="0" w:tplc="A9269CBE">
      <w:start w:val="1"/>
      <w:numFmt w:val="bullet"/>
      <w:pStyle w:val="BodyTextLis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4"/>
        </w:tabs>
        <w:ind w:left="73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4"/>
        </w:tabs>
        <w:ind w:left="80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0"/>
  </w:num>
  <w:num w:numId="17">
    <w:abstractNumId w:val="1"/>
  </w:num>
  <w:num w:numId="18">
    <w:abstractNumId w:val="1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iResumeStyle" w:val="0"/>
  </w:docVars>
  <w:rsids>
    <w:rsidRoot w:val="00AE2B96"/>
    <w:rsid w:val="000018FD"/>
    <w:rsid w:val="0003032E"/>
    <w:rsid w:val="00036BDB"/>
    <w:rsid w:val="00053BEB"/>
    <w:rsid w:val="00067881"/>
    <w:rsid w:val="00071569"/>
    <w:rsid w:val="00090068"/>
    <w:rsid w:val="0009436D"/>
    <w:rsid w:val="000C5581"/>
    <w:rsid w:val="000E04B3"/>
    <w:rsid w:val="00103C5E"/>
    <w:rsid w:val="00122EE2"/>
    <w:rsid w:val="00133359"/>
    <w:rsid w:val="00136DF0"/>
    <w:rsid w:val="001719B7"/>
    <w:rsid w:val="00172514"/>
    <w:rsid w:val="001760DC"/>
    <w:rsid w:val="00180798"/>
    <w:rsid w:val="00181ED4"/>
    <w:rsid w:val="0019492C"/>
    <w:rsid w:val="00197B19"/>
    <w:rsid w:val="001A021E"/>
    <w:rsid w:val="001A4A51"/>
    <w:rsid w:val="001C4BCE"/>
    <w:rsid w:val="001D49A1"/>
    <w:rsid w:val="001E35F9"/>
    <w:rsid w:val="002016D9"/>
    <w:rsid w:val="0020737A"/>
    <w:rsid w:val="00213507"/>
    <w:rsid w:val="00235486"/>
    <w:rsid w:val="00247CA3"/>
    <w:rsid w:val="002706D1"/>
    <w:rsid w:val="00272C44"/>
    <w:rsid w:val="00275C77"/>
    <w:rsid w:val="002800F3"/>
    <w:rsid w:val="002976BE"/>
    <w:rsid w:val="002A48A2"/>
    <w:rsid w:val="002A69A1"/>
    <w:rsid w:val="002B1215"/>
    <w:rsid w:val="002C7B80"/>
    <w:rsid w:val="002D0E5D"/>
    <w:rsid w:val="002F3489"/>
    <w:rsid w:val="003005CC"/>
    <w:rsid w:val="00310DDA"/>
    <w:rsid w:val="00315728"/>
    <w:rsid w:val="00324E55"/>
    <w:rsid w:val="003275BE"/>
    <w:rsid w:val="00344C79"/>
    <w:rsid w:val="00355824"/>
    <w:rsid w:val="00374E10"/>
    <w:rsid w:val="0037798D"/>
    <w:rsid w:val="00382087"/>
    <w:rsid w:val="00384A58"/>
    <w:rsid w:val="00392AA9"/>
    <w:rsid w:val="003A3CBD"/>
    <w:rsid w:val="003B666B"/>
    <w:rsid w:val="003C60E8"/>
    <w:rsid w:val="003F20F6"/>
    <w:rsid w:val="003F6FD7"/>
    <w:rsid w:val="004006CE"/>
    <w:rsid w:val="00423108"/>
    <w:rsid w:val="00437C4C"/>
    <w:rsid w:val="00440DAA"/>
    <w:rsid w:val="00455EDF"/>
    <w:rsid w:val="004651B1"/>
    <w:rsid w:val="0048683C"/>
    <w:rsid w:val="0049243C"/>
    <w:rsid w:val="004B45A4"/>
    <w:rsid w:val="004B54EF"/>
    <w:rsid w:val="004C08DB"/>
    <w:rsid w:val="004D2191"/>
    <w:rsid w:val="004E4088"/>
    <w:rsid w:val="004F11AF"/>
    <w:rsid w:val="005036E4"/>
    <w:rsid w:val="0050460B"/>
    <w:rsid w:val="0050775C"/>
    <w:rsid w:val="00512D83"/>
    <w:rsid w:val="00522942"/>
    <w:rsid w:val="00522E97"/>
    <w:rsid w:val="00527214"/>
    <w:rsid w:val="00530174"/>
    <w:rsid w:val="00542E53"/>
    <w:rsid w:val="005458A1"/>
    <w:rsid w:val="005545FE"/>
    <w:rsid w:val="00554915"/>
    <w:rsid w:val="00554D56"/>
    <w:rsid w:val="005610E3"/>
    <w:rsid w:val="0056245A"/>
    <w:rsid w:val="00572889"/>
    <w:rsid w:val="00572B5F"/>
    <w:rsid w:val="00586514"/>
    <w:rsid w:val="005B3769"/>
    <w:rsid w:val="005E120A"/>
    <w:rsid w:val="005E2F6B"/>
    <w:rsid w:val="005E3077"/>
    <w:rsid w:val="005E66F5"/>
    <w:rsid w:val="00603551"/>
    <w:rsid w:val="00612D38"/>
    <w:rsid w:val="006232F0"/>
    <w:rsid w:val="00642E69"/>
    <w:rsid w:val="00660FE6"/>
    <w:rsid w:val="00687032"/>
    <w:rsid w:val="00692631"/>
    <w:rsid w:val="00692A5C"/>
    <w:rsid w:val="006E4DEA"/>
    <w:rsid w:val="006F2204"/>
    <w:rsid w:val="007004D9"/>
    <w:rsid w:val="00701913"/>
    <w:rsid w:val="00712363"/>
    <w:rsid w:val="007260BC"/>
    <w:rsid w:val="00737240"/>
    <w:rsid w:val="00740581"/>
    <w:rsid w:val="007430EA"/>
    <w:rsid w:val="00747A97"/>
    <w:rsid w:val="007572EC"/>
    <w:rsid w:val="007713C1"/>
    <w:rsid w:val="00775974"/>
    <w:rsid w:val="00781CEB"/>
    <w:rsid w:val="00797836"/>
    <w:rsid w:val="007C1DAB"/>
    <w:rsid w:val="007C5628"/>
    <w:rsid w:val="007D0C33"/>
    <w:rsid w:val="007D551E"/>
    <w:rsid w:val="007E544E"/>
    <w:rsid w:val="007E5DE8"/>
    <w:rsid w:val="007E69E3"/>
    <w:rsid w:val="007F2886"/>
    <w:rsid w:val="007F577F"/>
    <w:rsid w:val="008033B0"/>
    <w:rsid w:val="00813432"/>
    <w:rsid w:val="00815519"/>
    <w:rsid w:val="008157CF"/>
    <w:rsid w:val="00843DDF"/>
    <w:rsid w:val="008458CE"/>
    <w:rsid w:val="00857499"/>
    <w:rsid w:val="008815CE"/>
    <w:rsid w:val="0089405A"/>
    <w:rsid w:val="008A24AB"/>
    <w:rsid w:val="008B1E0D"/>
    <w:rsid w:val="008B452A"/>
    <w:rsid w:val="008B538A"/>
    <w:rsid w:val="008D0C04"/>
    <w:rsid w:val="008D4347"/>
    <w:rsid w:val="008D6166"/>
    <w:rsid w:val="00907B36"/>
    <w:rsid w:val="00921DAC"/>
    <w:rsid w:val="00924C58"/>
    <w:rsid w:val="009266DD"/>
    <w:rsid w:val="009360D9"/>
    <w:rsid w:val="009373B8"/>
    <w:rsid w:val="00952D57"/>
    <w:rsid w:val="00967CBB"/>
    <w:rsid w:val="00977E7E"/>
    <w:rsid w:val="00983561"/>
    <w:rsid w:val="009A05BA"/>
    <w:rsid w:val="009A3A91"/>
    <w:rsid w:val="009B75BD"/>
    <w:rsid w:val="009C135C"/>
    <w:rsid w:val="009C64CE"/>
    <w:rsid w:val="009D1362"/>
    <w:rsid w:val="009D6FB4"/>
    <w:rsid w:val="009E23E4"/>
    <w:rsid w:val="009E5694"/>
    <w:rsid w:val="009F1EC5"/>
    <w:rsid w:val="009F3762"/>
    <w:rsid w:val="009F5BFD"/>
    <w:rsid w:val="00A16624"/>
    <w:rsid w:val="00A44C4C"/>
    <w:rsid w:val="00A6735E"/>
    <w:rsid w:val="00A7131C"/>
    <w:rsid w:val="00AB1443"/>
    <w:rsid w:val="00AC1AF4"/>
    <w:rsid w:val="00AC76DB"/>
    <w:rsid w:val="00AE2B96"/>
    <w:rsid w:val="00AF17C6"/>
    <w:rsid w:val="00AF23B0"/>
    <w:rsid w:val="00AF7278"/>
    <w:rsid w:val="00B17B54"/>
    <w:rsid w:val="00B2118A"/>
    <w:rsid w:val="00B212EE"/>
    <w:rsid w:val="00B224EF"/>
    <w:rsid w:val="00B3311C"/>
    <w:rsid w:val="00B42D5F"/>
    <w:rsid w:val="00B44FB0"/>
    <w:rsid w:val="00B47E00"/>
    <w:rsid w:val="00B53D41"/>
    <w:rsid w:val="00B655F1"/>
    <w:rsid w:val="00B66D2F"/>
    <w:rsid w:val="00B75374"/>
    <w:rsid w:val="00B85325"/>
    <w:rsid w:val="00B85B2F"/>
    <w:rsid w:val="00BA426E"/>
    <w:rsid w:val="00BC0A4F"/>
    <w:rsid w:val="00BC71CA"/>
    <w:rsid w:val="00BD16F3"/>
    <w:rsid w:val="00BD1BAD"/>
    <w:rsid w:val="00BD1E05"/>
    <w:rsid w:val="00BD3473"/>
    <w:rsid w:val="00BD3BDD"/>
    <w:rsid w:val="00BE0BC6"/>
    <w:rsid w:val="00BF3331"/>
    <w:rsid w:val="00C0433E"/>
    <w:rsid w:val="00C073C0"/>
    <w:rsid w:val="00C20C1D"/>
    <w:rsid w:val="00C213F2"/>
    <w:rsid w:val="00C25104"/>
    <w:rsid w:val="00C56115"/>
    <w:rsid w:val="00C56A02"/>
    <w:rsid w:val="00C57997"/>
    <w:rsid w:val="00C651F3"/>
    <w:rsid w:val="00C6715D"/>
    <w:rsid w:val="00C8049F"/>
    <w:rsid w:val="00C94888"/>
    <w:rsid w:val="00C97D8C"/>
    <w:rsid w:val="00CA7028"/>
    <w:rsid w:val="00CB14D5"/>
    <w:rsid w:val="00CC762A"/>
    <w:rsid w:val="00CE0927"/>
    <w:rsid w:val="00D026BC"/>
    <w:rsid w:val="00D07DA0"/>
    <w:rsid w:val="00D40925"/>
    <w:rsid w:val="00D42409"/>
    <w:rsid w:val="00D4430E"/>
    <w:rsid w:val="00D54FF4"/>
    <w:rsid w:val="00D56284"/>
    <w:rsid w:val="00D63356"/>
    <w:rsid w:val="00D727C5"/>
    <w:rsid w:val="00D823C5"/>
    <w:rsid w:val="00D9081E"/>
    <w:rsid w:val="00D94CCE"/>
    <w:rsid w:val="00DA6E98"/>
    <w:rsid w:val="00DB55B0"/>
    <w:rsid w:val="00DC1B09"/>
    <w:rsid w:val="00DD255D"/>
    <w:rsid w:val="00DF4BD2"/>
    <w:rsid w:val="00E01556"/>
    <w:rsid w:val="00E03AAA"/>
    <w:rsid w:val="00E212CE"/>
    <w:rsid w:val="00E239A4"/>
    <w:rsid w:val="00E2507A"/>
    <w:rsid w:val="00E277ED"/>
    <w:rsid w:val="00E35625"/>
    <w:rsid w:val="00E3687E"/>
    <w:rsid w:val="00E42E31"/>
    <w:rsid w:val="00E67706"/>
    <w:rsid w:val="00E751E5"/>
    <w:rsid w:val="00E850FB"/>
    <w:rsid w:val="00E92076"/>
    <w:rsid w:val="00E932A4"/>
    <w:rsid w:val="00EA005D"/>
    <w:rsid w:val="00EA0AF6"/>
    <w:rsid w:val="00EB49BB"/>
    <w:rsid w:val="00EC3344"/>
    <w:rsid w:val="00EE248D"/>
    <w:rsid w:val="00EF6F6B"/>
    <w:rsid w:val="00EF7736"/>
    <w:rsid w:val="00F16997"/>
    <w:rsid w:val="00F17770"/>
    <w:rsid w:val="00F3712A"/>
    <w:rsid w:val="00F52050"/>
    <w:rsid w:val="00F56433"/>
    <w:rsid w:val="00F66178"/>
    <w:rsid w:val="00F71B3B"/>
    <w:rsid w:val="00F775B0"/>
    <w:rsid w:val="00F85CE2"/>
    <w:rsid w:val="00F92E7C"/>
    <w:rsid w:val="00FA00D5"/>
    <w:rsid w:val="00FC12F2"/>
    <w:rsid w:val="00FC375A"/>
    <w:rsid w:val="00FC37D4"/>
    <w:rsid w:val="00FC3B0E"/>
    <w:rsid w:val="00FC44D9"/>
    <w:rsid w:val="00FF057E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."/>
  <w:listSeparator w:val=","/>
  <w14:docId w14:val="51262415"/>
  <w15:docId w15:val="{7015275D-202F-4726-AB3B-E07D832D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BodyText"/>
    <w:qFormat/>
    <w:pPr>
      <w:keepNext/>
      <w:keepLines/>
      <w:pBdr>
        <w:top w:val="single" w:sz="12" w:space="1" w:color="DDDDDD"/>
        <w:left w:val="single" w:sz="12" w:space="1" w:color="DDDDDD"/>
      </w:pBdr>
      <w:spacing w:before="220" w:after="220"/>
      <w:ind w:left="-2160"/>
      <w:outlineLvl w:val="0"/>
    </w:pPr>
    <w:rPr>
      <w:rFonts w:ascii="Arial Black" w:hAnsi="Arial Black"/>
      <w:spacing w:val="-4"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pBdr>
        <w:top w:val="single" w:sz="12" w:space="1" w:color="DDDDDD"/>
        <w:left w:val="single" w:sz="12" w:space="1" w:color="DDDDDD"/>
      </w:pBdr>
      <w:spacing w:after="220"/>
      <w:ind w:left="1728"/>
      <w:outlineLvl w:val="1"/>
    </w:pPr>
    <w:rPr>
      <w:rFonts w:ascii="Arial Black" w:hAnsi="Arial Black"/>
      <w:spacing w:val="-4"/>
    </w:rPr>
  </w:style>
  <w:style w:type="paragraph" w:styleId="Heading3">
    <w:name w:val="heading 3"/>
    <w:basedOn w:val="Normal"/>
    <w:next w:val="BodyText"/>
    <w:qFormat/>
    <w:pPr>
      <w:keepNext/>
      <w:keepLines/>
      <w:pBdr>
        <w:top w:val="single" w:sz="12" w:space="1" w:color="DDDDDD"/>
        <w:left w:val="single" w:sz="12" w:space="1" w:color="DDDDDD"/>
      </w:pBdr>
      <w:spacing w:after="220"/>
      <w:ind w:left="1728"/>
      <w:outlineLvl w:val="2"/>
    </w:pPr>
    <w:rPr>
      <w:i/>
      <w:spacing w:val="-2"/>
    </w:rPr>
  </w:style>
  <w:style w:type="paragraph" w:styleId="Heading4">
    <w:name w:val="heading 4"/>
    <w:basedOn w:val="Normal"/>
    <w:next w:val="BodyText"/>
    <w:qFormat/>
    <w:pPr>
      <w:keepNext/>
      <w:keepLines/>
      <w:pBdr>
        <w:top w:val="single" w:sz="12" w:space="1" w:color="DDDDDD"/>
        <w:left w:val="single" w:sz="12" w:space="1" w:color="DDDDDD"/>
      </w:pBdr>
      <w:ind w:left="1728"/>
      <w:outlineLvl w:val="3"/>
    </w:pPr>
    <w:rPr>
      <w:rFonts w:ascii="Arial Black" w:hAnsi="Arial Black"/>
      <w:spacing w:val="-4"/>
    </w:rPr>
  </w:style>
  <w:style w:type="paragraph" w:styleId="Heading5">
    <w:name w:val="heading 5"/>
    <w:basedOn w:val="Normal"/>
    <w:next w:val="BodyText"/>
    <w:qFormat/>
    <w:pPr>
      <w:keepNext/>
      <w:keepLines/>
      <w:pBdr>
        <w:top w:val="single" w:sz="12" w:space="1" w:color="DDDDDD"/>
        <w:left w:val="single" w:sz="12" w:space="1" w:color="DDDDDD"/>
      </w:pBdr>
      <w:spacing w:after="220"/>
      <w:ind w:left="1728"/>
      <w:outlineLvl w:val="4"/>
    </w:pPr>
    <w:rPr>
      <w:rFonts w:ascii="Arial Black" w:hAnsi="Arial Black"/>
      <w:spacing w:val="-4"/>
      <w:sz w:val="16"/>
    </w:rPr>
  </w:style>
  <w:style w:type="paragraph" w:styleId="Heading6">
    <w:name w:val="heading 6"/>
    <w:basedOn w:val="Normal"/>
    <w:next w:val="Normal"/>
    <w:qFormat/>
    <w:pPr>
      <w:spacing w:before="240" w:after="60"/>
      <w:jc w:val="both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BodyText2"/>
    <w:pPr>
      <w:pBdr>
        <w:left w:val="single" w:sz="12" w:space="1" w:color="DDDDDD"/>
      </w:pBdr>
      <w:tabs>
        <w:tab w:val="right" w:pos="8640"/>
      </w:tabs>
      <w:spacing w:after="120"/>
      <w:ind w:left="1728"/>
      <w:jc w:val="both"/>
    </w:pPr>
    <w:rPr>
      <w:sz w:val="18"/>
    </w:rPr>
  </w:style>
  <w:style w:type="paragraph" w:customStyle="1" w:styleId="BodyTextLeadIn">
    <w:name w:val="Body Text Lead In"/>
    <w:basedOn w:val="BodyText"/>
    <w:next w:val="BodyText"/>
    <w:pPr>
      <w:keepLines/>
      <w:spacing w:after="40"/>
    </w:pPr>
    <w:rPr>
      <w:rFonts w:cs="Arial"/>
    </w:rPr>
  </w:style>
  <w:style w:type="paragraph" w:customStyle="1" w:styleId="BodyTextList">
    <w:name w:val="Body Text List"/>
    <w:basedOn w:val="BodyText"/>
    <w:pPr>
      <w:numPr>
        <w:numId w:val="1"/>
      </w:numPr>
      <w:pBdr>
        <w:top w:val="single" w:sz="12" w:space="1" w:color="DDDDDD"/>
      </w:pBdr>
      <w:tabs>
        <w:tab w:val="left" w:pos="1944"/>
      </w:tabs>
      <w:spacing w:after="20"/>
    </w:pPr>
  </w:style>
  <w:style w:type="paragraph" w:customStyle="1" w:styleId="Address">
    <w:name w:val="Address"/>
    <w:basedOn w:val="Normal"/>
    <w:pPr>
      <w:keepLines/>
      <w:tabs>
        <w:tab w:val="left" w:pos="4680"/>
        <w:tab w:val="left" w:pos="7056"/>
        <w:tab w:val="right" w:pos="8640"/>
      </w:tabs>
      <w:jc w:val="both"/>
    </w:pPr>
    <w:rPr>
      <w:sz w:val="16"/>
    </w:rPr>
  </w:style>
  <w:style w:type="paragraph" w:styleId="BodyText2">
    <w:name w:val="Body Text 2"/>
    <w:basedOn w:val="BodyText"/>
    <w:next w:val="Break"/>
    <w:pPr>
      <w:spacing w:after="20"/>
    </w:pPr>
  </w:style>
  <w:style w:type="paragraph" w:customStyle="1" w:styleId="CityState">
    <w:name w:val="City/State"/>
    <w:basedOn w:val="BodyText"/>
    <w:next w:val="BodyText"/>
    <w:pPr>
      <w:keepNext/>
      <w:keepLines/>
    </w:pPr>
    <w:rPr>
      <w:rFonts w:ascii="Arial Black" w:hAnsi="Arial Black"/>
      <w:sz w:val="14"/>
    </w:rPr>
  </w:style>
  <w:style w:type="paragraph" w:customStyle="1" w:styleId="SectionSubtitleInfo">
    <w:name w:val="Section Subtitle Info"/>
    <w:basedOn w:val="BodyText"/>
    <w:next w:val="BodyText"/>
    <w:pPr>
      <w:keepNext/>
      <w:keepLines/>
      <w:spacing w:after="60"/>
    </w:pPr>
    <w:rPr>
      <w:rFonts w:cs="Arial"/>
      <w:b/>
      <w:bCs/>
    </w:rPr>
  </w:style>
  <w:style w:type="paragraph" w:customStyle="1" w:styleId="Break">
    <w:name w:val="Break"/>
    <w:basedOn w:val="Normal"/>
    <w:pPr>
      <w:keepNext/>
    </w:pPr>
    <w:rPr>
      <w:sz w:val="28"/>
    </w:rPr>
  </w:style>
  <w:style w:type="paragraph" w:styleId="Header">
    <w:name w:val="header"/>
    <w:basedOn w:val="Normal"/>
    <w:pPr>
      <w:pBdr>
        <w:bottom w:val="single" w:sz="12" w:space="1" w:color="DDDDDD"/>
      </w:pBdr>
      <w:tabs>
        <w:tab w:val="center" w:pos="4320"/>
        <w:tab w:val="right" w:pos="8640"/>
      </w:tabs>
    </w:pPr>
    <w:rPr>
      <w:sz w:val="12"/>
    </w:rPr>
  </w:style>
  <w:style w:type="character" w:styleId="Hyperlink">
    <w:name w:val="Hyperlink"/>
    <w:rPr>
      <w:color w:val="0000FF"/>
      <w:u w:val="single"/>
    </w:rPr>
  </w:style>
  <w:style w:type="paragraph" w:customStyle="1" w:styleId="SectionSubtitleEmphasis">
    <w:name w:val="Section Subtitle Emphasis"/>
    <w:basedOn w:val="SectionSubtitleInfo"/>
    <w:next w:val="BodyText"/>
    <w:rPr>
      <w:i/>
      <w:iCs/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pBdr>
        <w:top w:val="single" w:sz="12" w:space="1" w:color="DDDDDD"/>
      </w:pBdr>
      <w:tabs>
        <w:tab w:val="left" w:pos="0"/>
        <w:tab w:val="center" w:pos="4320"/>
        <w:tab w:val="right" w:pos="8640"/>
      </w:tabs>
      <w:jc w:val="both"/>
    </w:pPr>
    <w:rPr>
      <w:bCs/>
      <w:sz w:val="12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customStyle="1" w:styleId="BodyTextInnerList2">
    <w:name w:val="Body Text Inner List 2"/>
    <w:basedOn w:val="BodyTextInnerList"/>
    <w:next w:val="BodyText"/>
  </w:style>
  <w:style w:type="paragraph" w:styleId="BodyText3">
    <w:name w:val="Body Text 3"/>
    <w:basedOn w:val="BodyText"/>
    <w:next w:val="BodyText"/>
    <w:pPr>
      <w:spacing w:after="240"/>
    </w:pPr>
    <w:rPr>
      <w:szCs w:val="16"/>
    </w:rPr>
  </w:style>
  <w:style w:type="paragraph" w:customStyle="1" w:styleId="BodyText-Rule2">
    <w:name w:val="Body Text - Rule 2"/>
    <w:basedOn w:val="BodyText-Rule"/>
    <w:next w:val="Break"/>
    <w:pPr>
      <w:spacing w:after="20"/>
    </w:pPr>
  </w:style>
  <w:style w:type="paragraph" w:customStyle="1" w:styleId="BodyTextInnerList">
    <w:name w:val="Body Text Inner List"/>
    <w:basedOn w:val="BodyText"/>
    <w:pPr>
      <w:keepLines/>
      <w:numPr>
        <w:numId w:val="2"/>
      </w:numPr>
      <w:tabs>
        <w:tab w:val="left" w:pos="1944"/>
      </w:tabs>
      <w:spacing w:after="20"/>
    </w:pPr>
    <w:rPr>
      <w:sz w:val="16"/>
    </w:rPr>
  </w:style>
  <w:style w:type="paragraph" w:customStyle="1" w:styleId="Name">
    <w:name w:val="Name"/>
    <w:basedOn w:val="Normal"/>
    <w:next w:val="Normal"/>
    <w:pPr>
      <w:keepNext/>
      <w:keepLines/>
      <w:pBdr>
        <w:top w:val="single" w:sz="12" w:space="4" w:color="DDDDDD"/>
      </w:pBdr>
      <w:tabs>
        <w:tab w:val="right" w:pos="8640"/>
      </w:tabs>
      <w:spacing w:before="60" w:after="120" w:line="240" w:lineRule="atLeast"/>
    </w:pPr>
    <w:rPr>
      <w:rFonts w:ascii="Arial Black" w:hAnsi="Arial Black"/>
      <w:sz w:val="40"/>
    </w:rPr>
  </w:style>
  <w:style w:type="paragraph" w:customStyle="1" w:styleId="BodyTextInnerList3">
    <w:name w:val="Body Text Inner List 3"/>
    <w:basedOn w:val="BodyTextInnerList2"/>
    <w:next w:val="BodyText"/>
    <w:pPr>
      <w:spacing w:after="80"/>
    </w:pPr>
  </w:style>
  <w:style w:type="paragraph" w:customStyle="1" w:styleId="SectionSubtitleEmphasisSmall">
    <w:name w:val="Section Subtitle Emphasis Small"/>
    <w:basedOn w:val="SectionSubtitleEmphasis"/>
    <w:pPr>
      <w:spacing w:after="40"/>
    </w:pPr>
    <w:rPr>
      <w:b w:val="0"/>
      <w:bCs w:val="0"/>
      <w:sz w:val="14"/>
    </w:rPr>
  </w:style>
  <w:style w:type="paragraph" w:customStyle="1" w:styleId="SectionTitleSmall">
    <w:name w:val="Section Title Small"/>
    <w:basedOn w:val="SectionTitle"/>
    <w:rPr>
      <w:rFonts w:ascii="Arial" w:hAnsi="Arial" w:cs="Arial"/>
      <w:b w:val="0"/>
      <w:i/>
      <w:sz w:val="12"/>
    </w:rPr>
  </w:style>
  <w:style w:type="paragraph" w:styleId="BodyTextIndent">
    <w:name w:val="Body Text Indent"/>
    <w:basedOn w:val="Normal"/>
    <w:rsid w:val="00AF23B0"/>
    <w:pPr>
      <w:spacing w:after="120"/>
      <w:ind w:left="360"/>
    </w:pPr>
  </w:style>
  <w:style w:type="paragraph" w:customStyle="1" w:styleId="EmphasisDebold">
    <w:name w:val="Emphasis Debold"/>
    <w:basedOn w:val="CityState"/>
    <w:rPr>
      <w:rFonts w:ascii="Arial" w:hAnsi="Arial" w:cs="Arial"/>
      <w:i/>
    </w:rPr>
  </w:style>
  <w:style w:type="paragraph" w:customStyle="1" w:styleId="BodyTextList2">
    <w:name w:val="Body Text List 2"/>
    <w:basedOn w:val="BodyTextList"/>
    <w:next w:val="Break"/>
  </w:style>
  <w:style w:type="paragraph" w:customStyle="1" w:styleId="SectionTitle">
    <w:name w:val="Section Title"/>
    <w:basedOn w:val="Normal"/>
    <w:next w:val="Normal"/>
    <w:pPr>
      <w:keepNext/>
      <w:keepLines/>
    </w:pPr>
    <w:rPr>
      <w:rFonts w:ascii="Arial Black" w:hAnsi="Arial Black"/>
      <w:b/>
    </w:rPr>
  </w:style>
  <w:style w:type="paragraph" w:customStyle="1" w:styleId="BodyTextList3">
    <w:name w:val="Body Text List 3"/>
    <w:basedOn w:val="BodyTextList"/>
    <w:next w:val="BodyText"/>
    <w:pPr>
      <w:spacing w:after="240"/>
    </w:pPr>
  </w:style>
  <w:style w:type="character" w:customStyle="1" w:styleId="DateRange">
    <w:name w:val="Date Range"/>
    <w:rPr>
      <w:rFonts w:cs="Arial"/>
      <w:i/>
      <w:iCs/>
      <w:sz w:val="16"/>
    </w:rPr>
  </w:style>
  <w:style w:type="paragraph" w:customStyle="1" w:styleId="BodyTextListHeader">
    <w:name w:val="Body Text List Header"/>
    <w:basedOn w:val="BodyText"/>
    <w:next w:val="BodyTextList"/>
    <w:pPr>
      <w:keepNext/>
      <w:spacing w:after="40"/>
    </w:pPr>
    <w:rPr>
      <w:rFonts w:ascii="Arial Black" w:hAnsi="Arial Black"/>
    </w:rPr>
  </w:style>
  <w:style w:type="paragraph" w:customStyle="1" w:styleId="SectionSubtitle">
    <w:name w:val="Section Subtitle"/>
    <w:basedOn w:val="BodyText"/>
    <w:next w:val="SectionSubtitleInfo"/>
    <w:pPr>
      <w:keepNext/>
      <w:keepLines/>
      <w:pBdr>
        <w:top w:val="single" w:sz="12" w:space="1" w:color="DDDDDD"/>
      </w:pBdr>
      <w:spacing w:after="0"/>
    </w:pPr>
    <w:rPr>
      <w:rFonts w:ascii="Arial Black" w:hAnsi="Arial Black"/>
      <w:sz w:val="24"/>
    </w:rPr>
  </w:style>
  <w:style w:type="paragraph" w:customStyle="1" w:styleId="BodyText-Rule">
    <w:name w:val="Body Text - Rule"/>
    <w:basedOn w:val="BodyText"/>
    <w:next w:val="BodyText-Rule2"/>
    <w:pPr>
      <w:pBdr>
        <w:top w:val="single" w:sz="12" w:space="1" w:color="DDDDDD"/>
      </w:pBdr>
    </w:pPr>
  </w:style>
  <w:style w:type="paragraph" w:styleId="EndnoteText">
    <w:name w:val="endnote text"/>
    <w:basedOn w:val="Normal"/>
    <w:semiHidden/>
    <w:rsid w:val="00AF23B0"/>
    <w:rPr>
      <w:rFonts w:ascii="Times New Roman" w:hAnsi="Times New Roman"/>
    </w:rPr>
  </w:style>
  <w:style w:type="paragraph" w:customStyle="1" w:styleId="BodyTextListHeader-Rule">
    <w:name w:val="Body Text List Header - Rule"/>
    <w:basedOn w:val="BodyTextListHeader"/>
    <w:next w:val="BodyTextList"/>
    <w:pPr>
      <w:pBdr>
        <w:top w:val="single" w:sz="12" w:space="1" w:color="DDDDDD"/>
      </w:pBdr>
    </w:pPr>
  </w:style>
  <w:style w:type="paragraph" w:styleId="PlainText">
    <w:name w:val="Plain Text"/>
    <w:basedOn w:val="Normal"/>
    <w:rsid w:val="009E23E4"/>
    <w:rPr>
      <w:rFonts w:ascii="Courier New" w:hAnsi="Courier New" w:cs="Courier New"/>
    </w:rPr>
  </w:style>
  <w:style w:type="paragraph" w:customStyle="1" w:styleId="SectionSubtitle-NoRule">
    <w:name w:val="Section Subtitle - No Rule"/>
    <w:basedOn w:val="SectionSubtitle"/>
    <w:next w:val="SectionSubtitleInfo"/>
    <w:pPr>
      <w:pBdr>
        <w:top w:val="none" w:sz="0" w:space="0" w:color="auto"/>
      </w:pBdr>
    </w:pPr>
  </w:style>
  <w:style w:type="paragraph" w:styleId="Caption">
    <w:name w:val="caption"/>
    <w:basedOn w:val="Normal"/>
    <w:next w:val="Normal"/>
    <w:qFormat/>
    <w:rsid w:val="009E23E4"/>
    <w:pPr>
      <w:spacing w:before="120" w:after="120"/>
    </w:pPr>
    <w:rPr>
      <w:rFonts w:ascii="Times New Roman" w:hAnsi="Times New Roman"/>
      <w:b/>
      <w:bCs/>
    </w:rPr>
  </w:style>
  <w:style w:type="paragraph" w:styleId="ListNumber5">
    <w:name w:val="List Number 5"/>
    <w:basedOn w:val="Normal"/>
    <w:rsid w:val="009E23E4"/>
    <w:pPr>
      <w:tabs>
        <w:tab w:val="num" w:pos="1800"/>
      </w:tabs>
      <w:ind w:left="1800" w:hanging="36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9E23E4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headline121">
    <w:name w:val="headline121"/>
    <w:rsid w:val="006F2204"/>
    <w:rPr>
      <w:rFonts w:ascii="Arial" w:hAnsi="Arial" w:cs="Arial" w:hint="default"/>
      <w:b/>
      <w:bCs/>
      <w:i w:val="0"/>
      <w:iCs w:val="0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E67706"/>
    <w:pPr>
      <w:autoSpaceDE w:val="0"/>
      <w:autoSpaceDN w:val="0"/>
      <w:adjustRightInd w:val="0"/>
      <w:spacing w:line="221" w:lineRule="atLeast"/>
    </w:pPr>
    <w:rPr>
      <w:rFonts w:ascii="TimesNewRomanPS" w:hAnsi="TimesNewRomanPS"/>
      <w:sz w:val="24"/>
      <w:szCs w:val="24"/>
    </w:rPr>
  </w:style>
  <w:style w:type="table" w:styleId="TableGrid">
    <w:name w:val="Table Grid"/>
    <w:basedOn w:val="TableNormal"/>
    <w:rsid w:val="00F37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len@nason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ellen@nason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4E764-8678-4B3C-A61C-1B22C111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Wizard.wiz</Template>
  <TotalTime>197</TotalTime>
  <Pages>1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for David Nason</vt:lpstr>
    </vt:vector>
  </TitlesOfParts>
  <Company>Veteran Affairs</Company>
  <LinksUpToDate>false</LinksUpToDate>
  <CharactersWithSpaces>9858</CharactersWithSpaces>
  <SharedDoc>false</SharedDoc>
  <HLinks>
    <vt:vector size="6" baseType="variant">
      <vt:variant>
        <vt:i4>7077958</vt:i4>
      </vt:variant>
      <vt:variant>
        <vt:i4>0</vt:i4>
      </vt:variant>
      <vt:variant>
        <vt:i4>0</vt:i4>
      </vt:variant>
      <vt:variant>
        <vt:i4>5</vt:i4>
      </vt:variant>
      <vt:variant>
        <vt:lpwstr>mailto:ellen@nason.net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for David Nason</dc:title>
  <dc:subject>Resume</dc:subject>
  <dc:creator>David Nason</dc:creator>
  <cp:keywords>Resume, David Nason</cp:keywords>
  <dc:description/>
  <cp:lastModifiedBy>David Nason</cp:lastModifiedBy>
  <cp:revision>7</cp:revision>
  <cp:lastPrinted>2011-10-05T18:55:00Z</cp:lastPrinted>
  <dcterms:created xsi:type="dcterms:W3CDTF">2017-05-23T18:08:00Z</dcterms:created>
  <dcterms:modified xsi:type="dcterms:W3CDTF">2021-05-21T14:11:00Z</dcterms:modified>
  <cp:category>Resume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3.1</vt:lpwstr>
  </property>
</Properties>
</file>